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31AF3" w14:textId="77777777" w:rsidR="003D48D6" w:rsidRPr="00A6135A" w:rsidRDefault="003D48D6"/>
    <w:p w14:paraId="5E4DC759" w14:textId="77777777" w:rsidR="00214988" w:rsidRPr="00A6135A" w:rsidRDefault="003D6E0D">
      <w:pPr>
        <w:rPr>
          <w:sz w:val="32"/>
        </w:rPr>
      </w:pPr>
      <w:r w:rsidRPr="00A6135A">
        <w:rPr>
          <w:rFonts w:ascii="Neo Sans Pro" w:hAnsi="Neo Sans Pro" w:cstheme="minorHAnsi"/>
          <w:b/>
          <w:sz w:val="40"/>
          <w:szCs w:val="28"/>
        </w:rPr>
        <w:t>Poströstningsformulär</w:t>
      </w:r>
    </w:p>
    <w:p w14:paraId="4CD0108A" w14:textId="64C3652B" w:rsidR="00021F43" w:rsidRPr="00A6135A" w:rsidRDefault="00021F43">
      <w:pPr>
        <w:rPr>
          <w:sz w:val="32"/>
          <w:szCs w:val="32"/>
        </w:rPr>
      </w:pPr>
      <w:r w:rsidRPr="00A6135A">
        <w:rPr>
          <w:sz w:val="32"/>
          <w:szCs w:val="32"/>
        </w:rPr>
        <w:t xml:space="preserve">Obs! Ifylld blankett lämnas till styrelsens brevlåda </w:t>
      </w:r>
    </w:p>
    <w:p w14:paraId="68E590E6" w14:textId="7E27A51B" w:rsidR="00214988" w:rsidRPr="00A6135A" w:rsidRDefault="00021F43">
      <w:pPr>
        <w:rPr>
          <w:sz w:val="32"/>
          <w:szCs w:val="32"/>
        </w:rPr>
      </w:pPr>
      <w:r w:rsidRPr="00A6135A">
        <w:rPr>
          <w:sz w:val="32"/>
          <w:szCs w:val="32"/>
        </w:rPr>
        <w:t xml:space="preserve">Svartbäcksgatan 100 B </w:t>
      </w:r>
      <w:r w:rsidRPr="00A6135A">
        <w:rPr>
          <w:b/>
          <w:bCs/>
          <w:sz w:val="32"/>
          <w:szCs w:val="32"/>
          <w:u w:val="single"/>
        </w:rPr>
        <w:t xml:space="preserve">senast den </w:t>
      </w:r>
      <w:r w:rsidR="001357F4" w:rsidRPr="00A6135A">
        <w:rPr>
          <w:b/>
          <w:bCs/>
          <w:sz w:val="32"/>
          <w:szCs w:val="32"/>
          <w:u w:val="single"/>
        </w:rPr>
        <w:t xml:space="preserve">21 maj </w:t>
      </w:r>
      <w:r w:rsidRPr="00A6135A">
        <w:rPr>
          <w:sz w:val="32"/>
          <w:szCs w:val="32"/>
        </w:rPr>
        <w:br/>
        <w:t xml:space="preserve">eller mailas till sekreterare </w:t>
      </w:r>
      <w:r w:rsidR="00A42362" w:rsidRPr="00A6135A">
        <w:rPr>
          <w:sz w:val="32"/>
          <w:szCs w:val="32"/>
        </w:rPr>
        <w:t>helenebengtsdotter@yahoo.se</w:t>
      </w:r>
    </w:p>
    <w:p w14:paraId="49F4B327" w14:textId="77777777" w:rsidR="00214988" w:rsidRPr="00A6135A" w:rsidRDefault="00214988">
      <w:pPr>
        <w:rPr>
          <w:b/>
        </w:rPr>
      </w:pPr>
    </w:p>
    <w:p w14:paraId="66C2ED05" w14:textId="77777777" w:rsidR="00C707A1" w:rsidRPr="00A6135A" w:rsidRDefault="00360856" w:rsidP="00360856">
      <w:pPr>
        <w:rPr>
          <w:rFonts w:ascii="Neo Sans Pro" w:hAnsi="Neo Sans Pro" w:cstheme="minorHAnsi"/>
          <w:bCs/>
        </w:rPr>
      </w:pPr>
      <w:r w:rsidRPr="00A6135A">
        <w:rPr>
          <w:rFonts w:ascii="Neo Sans Pro" w:hAnsi="Neo Sans Pro" w:cstheme="minorHAnsi"/>
          <w:bCs/>
        </w:rPr>
        <w:t xml:space="preserve">Stämma i </w:t>
      </w:r>
      <w:r w:rsidR="00A13C6B" w:rsidRPr="00A6135A">
        <w:rPr>
          <w:rFonts w:ascii="Neo Sans Pro" w:hAnsi="Neo Sans Pro" w:cstheme="minorHAnsi"/>
          <w:bCs/>
        </w:rPr>
        <w:t xml:space="preserve">Brf </w:t>
      </w:r>
      <w:proofErr w:type="spellStart"/>
      <w:r w:rsidR="00A13C6B" w:rsidRPr="00A6135A">
        <w:rPr>
          <w:rFonts w:ascii="Neo Sans Pro" w:hAnsi="Neo Sans Pro" w:cstheme="minorHAnsi"/>
          <w:bCs/>
        </w:rPr>
        <w:t>Tunaberg</w:t>
      </w:r>
      <w:proofErr w:type="spellEnd"/>
      <w:r w:rsidR="00C707A1" w:rsidRPr="00A6135A">
        <w:rPr>
          <w:rFonts w:ascii="Neo Sans Pro" w:hAnsi="Neo Sans Pro" w:cstheme="minorHAnsi"/>
          <w:bCs/>
        </w:rPr>
        <w:t>, t</w:t>
      </w:r>
      <w:r w:rsidR="0038620E" w:rsidRPr="00A6135A">
        <w:rPr>
          <w:rFonts w:ascii="Neo Sans Pro" w:hAnsi="Neo Sans Pro" w:cstheme="minorHAnsi"/>
          <w:bCs/>
        </w:rPr>
        <w:t xml:space="preserve">orsdagen den 27 maj </w:t>
      </w:r>
      <w:r w:rsidR="00A13C6B" w:rsidRPr="00A6135A">
        <w:rPr>
          <w:rFonts w:ascii="Neo Sans Pro" w:hAnsi="Neo Sans Pro" w:cstheme="minorHAnsi"/>
          <w:bCs/>
        </w:rPr>
        <w:t>klockan 18:</w:t>
      </w:r>
      <w:r w:rsidR="00267A9E" w:rsidRPr="00A6135A">
        <w:rPr>
          <w:rFonts w:ascii="Neo Sans Pro" w:hAnsi="Neo Sans Pro" w:cstheme="minorHAnsi"/>
          <w:bCs/>
        </w:rPr>
        <w:t>30</w:t>
      </w:r>
      <w:r w:rsidR="00C707A1" w:rsidRPr="00A6135A">
        <w:rPr>
          <w:rFonts w:ascii="Neo Sans Pro" w:hAnsi="Neo Sans Pro" w:cstheme="minorHAnsi"/>
          <w:bCs/>
        </w:rPr>
        <w:t>.</w:t>
      </w:r>
    </w:p>
    <w:p w14:paraId="50FF46C0" w14:textId="77777777" w:rsidR="00AE477F" w:rsidRPr="00A6135A" w:rsidRDefault="00C707A1" w:rsidP="00360856">
      <w:pPr>
        <w:rPr>
          <w:rFonts w:ascii="Neo Sans Pro" w:hAnsi="Neo Sans Pro" w:cstheme="minorHAnsi"/>
          <w:bCs/>
        </w:rPr>
      </w:pPr>
      <w:r w:rsidRPr="00A6135A">
        <w:rPr>
          <w:rFonts w:ascii="Neo Sans Pro" w:hAnsi="Neo Sans Pro" w:cstheme="minorHAnsi"/>
          <w:bCs/>
        </w:rPr>
        <w:t>Med anledning av rådande pandemi hål</w:t>
      </w:r>
      <w:r w:rsidR="00B041F1" w:rsidRPr="00A6135A">
        <w:rPr>
          <w:rFonts w:ascii="Neo Sans Pro" w:hAnsi="Neo Sans Pro" w:cstheme="minorHAnsi"/>
          <w:bCs/>
        </w:rPr>
        <w:t>ls</w:t>
      </w:r>
      <w:r w:rsidRPr="00A6135A">
        <w:rPr>
          <w:rFonts w:ascii="Neo Sans Pro" w:hAnsi="Neo Sans Pro" w:cstheme="minorHAnsi"/>
          <w:bCs/>
        </w:rPr>
        <w:t xml:space="preserve"> stämman i trädgården</w:t>
      </w:r>
      <w:r w:rsidR="00326B56" w:rsidRPr="00A6135A">
        <w:rPr>
          <w:rFonts w:ascii="Neo Sans Pro" w:hAnsi="Neo Sans Pro" w:cstheme="minorHAnsi"/>
          <w:bCs/>
        </w:rPr>
        <w:t xml:space="preserve">. </w:t>
      </w:r>
    </w:p>
    <w:p w14:paraId="253F9B42" w14:textId="1BE562F8" w:rsidR="007337C3" w:rsidRPr="00A6135A" w:rsidRDefault="00011027" w:rsidP="007337C3">
      <w:pPr>
        <w:rPr>
          <w:rFonts w:ascii="Neo Sans Pro" w:hAnsi="Neo Sans Pro" w:cstheme="minorHAnsi"/>
          <w:b/>
        </w:rPr>
      </w:pPr>
      <w:r w:rsidRPr="00A6135A">
        <w:rPr>
          <w:rFonts w:ascii="Neo Sans Pro" w:hAnsi="Neo Sans Pro" w:cstheme="minorHAnsi"/>
          <w:bCs/>
        </w:rPr>
        <w:t xml:space="preserve">Är det </w:t>
      </w:r>
      <w:r w:rsidR="007337C3" w:rsidRPr="00A6135A">
        <w:rPr>
          <w:rFonts w:ascii="Neo Sans Pro" w:hAnsi="Neo Sans Pro" w:cstheme="minorHAnsi"/>
          <w:bCs/>
        </w:rPr>
        <w:t xml:space="preserve">inte </w:t>
      </w:r>
      <w:r w:rsidRPr="00A6135A">
        <w:rPr>
          <w:rFonts w:ascii="Neo Sans Pro" w:hAnsi="Neo Sans Pro" w:cstheme="minorHAnsi"/>
          <w:bCs/>
        </w:rPr>
        <w:t xml:space="preserve">lämpligt </w:t>
      </w:r>
      <w:r w:rsidR="00CD0DD9" w:rsidRPr="00A6135A">
        <w:rPr>
          <w:rFonts w:ascii="Neo Sans Pro" w:hAnsi="Neo Sans Pro" w:cstheme="minorHAnsi"/>
          <w:bCs/>
        </w:rPr>
        <w:t xml:space="preserve">för medlem </w:t>
      </w:r>
      <w:r w:rsidRPr="00A6135A">
        <w:rPr>
          <w:rFonts w:ascii="Neo Sans Pro" w:hAnsi="Neo Sans Pro" w:cstheme="minorHAnsi"/>
          <w:bCs/>
        </w:rPr>
        <w:t>att ansl</w:t>
      </w:r>
      <w:r w:rsidR="00CD0DD9" w:rsidRPr="00A6135A">
        <w:rPr>
          <w:rFonts w:ascii="Neo Sans Pro" w:hAnsi="Neo Sans Pro" w:cstheme="minorHAnsi"/>
          <w:bCs/>
        </w:rPr>
        <w:t>uta</w:t>
      </w:r>
      <w:r w:rsidRPr="00A6135A">
        <w:rPr>
          <w:rFonts w:ascii="Neo Sans Pro" w:hAnsi="Neo Sans Pro" w:cstheme="minorHAnsi"/>
          <w:bCs/>
        </w:rPr>
        <w:t xml:space="preserve"> till en sammankomst i trädgården har styrelsen beslutat att </w:t>
      </w:r>
      <w:r w:rsidR="00496A33" w:rsidRPr="00A6135A">
        <w:rPr>
          <w:rFonts w:ascii="Neo Sans Pro" w:hAnsi="Neo Sans Pro" w:cstheme="minorHAnsi"/>
          <w:bCs/>
        </w:rPr>
        <w:t>medlemmar ska kunna poströsta</w:t>
      </w:r>
      <w:r w:rsidR="00820AFD" w:rsidRPr="00A6135A">
        <w:rPr>
          <w:rFonts w:ascii="Neo Sans Pro" w:hAnsi="Neo Sans Pro" w:cstheme="minorHAnsi"/>
          <w:bCs/>
        </w:rPr>
        <w:t>.</w:t>
      </w:r>
      <w:r w:rsidR="00F6540F" w:rsidRPr="00A6135A">
        <w:rPr>
          <w:rFonts w:ascii="Neo Sans Pro" w:hAnsi="Neo Sans Pro" w:cstheme="minorHAnsi"/>
          <w:b/>
        </w:rPr>
        <w:t xml:space="preserve"> </w:t>
      </w:r>
      <w:r w:rsidR="00C707A1" w:rsidRPr="00A6135A">
        <w:rPr>
          <w:rFonts w:ascii="Neo Sans Pro" w:hAnsi="Neo Sans Pro" w:cstheme="minorHAnsi"/>
          <w:b/>
        </w:rPr>
        <w:t xml:space="preserve"> </w:t>
      </w:r>
    </w:p>
    <w:p w14:paraId="7C99DE42" w14:textId="1102F187" w:rsidR="00360856" w:rsidRPr="00A6135A" w:rsidRDefault="00360856" w:rsidP="00360856">
      <w:pPr>
        <w:rPr>
          <w:rFonts w:ascii="Neo Sans Pro" w:hAnsi="Neo Sans Pro" w:cstheme="minorHAnsi"/>
          <w:bCs/>
        </w:rPr>
      </w:pPr>
    </w:p>
    <w:p w14:paraId="35F08AA1" w14:textId="77777777" w:rsidR="00360856" w:rsidRPr="00A6135A" w:rsidRDefault="00360856" w:rsidP="00360856">
      <w:r w:rsidRPr="00A6135A">
        <w:t>Lägenhetsnummer ______avger härmed sin röst.</w:t>
      </w:r>
    </w:p>
    <w:p w14:paraId="680317AE" w14:textId="77777777" w:rsidR="003D1000" w:rsidRPr="00A6135A" w:rsidRDefault="00360856" w:rsidP="00360856">
      <w:r w:rsidRPr="00A6135A">
        <w:br/>
        <w:t xml:space="preserve">Medlem/medlemmar </w:t>
      </w:r>
    </w:p>
    <w:p w14:paraId="59B05C34" w14:textId="77777777" w:rsidR="003D1000" w:rsidRPr="00A6135A" w:rsidRDefault="003D1000" w:rsidP="00360856"/>
    <w:p w14:paraId="5DCE299B" w14:textId="77777777" w:rsidR="00360856" w:rsidRPr="00A6135A" w:rsidRDefault="00360856" w:rsidP="00360856">
      <w:r w:rsidRPr="00A6135A">
        <w:t>_____________________________________________________________</w:t>
      </w:r>
    </w:p>
    <w:p w14:paraId="491EFCAB" w14:textId="77777777" w:rsidR="003D1000" w:rsidRPr="00A6135A" w:rsidRDefault="00360856" w:rsidP="00360856">
      <w:pPr>
        <w:tabs>
          <w:tab w:val="left" w:pos="5245"/>
        </w:tabs>
      </w:pPr>
      <w:r w:rsidRPr="00A6135A">
        <w:br/>
        <w:t xml:space="preserve">Namnförtydligande </w:t>
      </w:r>
    </w:p>
    <w:p w14:paraId="44D01266" w14:textId="77777777" w:rsidR="003D1000" w:rsidRPr="00A6135A" w:rsidRDefault="003D1000" w:rsidP="00360856">
      <w:pPr>
        <w:tabs>
          <w:tab w:val="left" w:pos="5245"/>
        </w:tabs>
      </w:pPr>
    </w:p>
    <w:p w14:paraId="48238B24" w14:textId="65175F76" w:rsidR="00360856" w:rsidRPr="00A6135A" w:rsidRDefault="00360856" w:rsidP="00360856">
      <w:pPr>
        <w:tabs>
          <w:tab w:val="left" w:pos="5245"/>
        </w:tabs>
      </w:pPr>
      <w:r w:rsidRPr="00A6135A">
        <w:t>_______________________________________________________________</w:t>
      </w:r>
      <w:r w:rsidRPr="00A6135A">
        <w:tab/>
      </w:r>
    </w:p>
    <w:p w14:paraId="169DADA9" w14:textId="77777777" w:rsidR="00360856" w:rsidRPr="00A6135A" w:rsidRDefault="00360856" w:rsidP="00360856">
      <w:pPr>
        <w:tabs>
          <w:tab w:val="left" w:pos="5245"/>
        </w:tabs>
      </w:pPr>
    </w:p>
    <w:p w14:paraId="3A1BEE1B" w14:textId="77777777" w:rsidR="00360856" w:rsidRPr="00A6135A" w:rsidRDefault="00360856" w:rsidP="00360856">
      <w:pPr>
        <w:tabs>
          <w:tab w:val="left" w:pos="5245"/>
        </w:tabs>
      </w:pPr>
      <w:r w:rsidRPr="00A6135A"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48"/>
        <w:gridCol w:w="2008"/>
      </w:tblGrid>
      <w:tr w:rsidR="00A6135A" w:rsidRPr="00A6135A" w14:paraId="2B0F597C" w14:textId="77777777" w:rsidTr="006E454A">
        <w:trPr>
          <w:trHeight w:val="1361"/>
        </w:trPr>
        <w:tc>
          <w:tcPr>
            <w:tcW w:w="7048" w:type="dxa"/>
          </w:tcPr>
          <w:p w14:paraId="5C8A671C" w14:textId="77777777" w:rsidR="00360856" w:rsidRPr="00A6135A" w:rsidRDefault="00360856" w:rsidP="00D3597A">
            <w:pPr>
              <w:rPr>
                <w:b/>
              </w:rPr>
            </w:pPr>
            <w:r w:rsidRPr="00A6135A">
              <w:rPr>
                <w:b/>
              </w:rPr>
              <w:t>Ärende</w:t>
            </w:r>
          </w:p>
        </w:tc>
        <w:tc>
          <w:tcPr>
            <w:tcW w:w="2008" w:type="dxa"/>
          </w:tcPr>
          <w:p w14:paraId="44A28D31" w14:textId="77777777" w:rsidR="00360856" w:rsidRPr="00A6135A" w:rsidRDefault="00360856" w:rsidP="00D3597A">
            <w:pPr>
              <w:rPr>
                <w:b/>
              </w:rPr>
            </w:pPr>
            <w:r w:rsidRPr="00A6135A">
              <w:rPr>
                <w:b/>
              </w:rPr>
              <w:t>Kryssa i Ja eller Nej. Inget kryss innebär att du avstår från att rösta.</w:t>
            </w:r>
          </w:p>
        </w:tc>
      </w:tr>
      <w:tr w:rsidR="00A6135A" w:rsidRPr="00A6135A" w14:paraId="5AB2B25E" w14:textId="77777777" w:rsidTr="006E454A">
        <w:tc>
          <w:tcPr>
            <w:tcW w:w="7048" w:type="dxa"/>
          </w:tcPr>
          <w:p w14:paraId="06E8A4DF" w14:textId="77777777" w:rsidR="00360856" w:rsidRPr="00A6135A" w:rsidRDefault="00360856" w:rsidP="00D3597A">
            <w:r w:rsidRPr="00A6135A">
              <w:rPr>
                <w:b/>
              </w:rPr>
              <w:t>1. Öppnande</w:t>
            </w:r>
            <w:r w:rsidRPr="00A6135A">
              <w:br/>
            </w:r>
            <w:r w:rsidRPr="00A6135A">
              <w:rPr>
                <w:i/>
              </w:rPr>
              <w:t>Inget beslut fattas av stämman.</w:t>
            </w:r>
          </w:p>
        </w:tc>
        <w:tc>
          <w:tcPr>
            <w:tcW w:w="2008" w:type="dxa"/>
          </w:tcPr>
          <w:p w14:paraId="2609A2AE" w14:textId="77777777" w:rsidR="00360856" w:rsidRPr="00A6135A" w:rsidRDefault="00360856" w:rsidP="00D3597A"/>
        </w:tc>
      </w:tr>
      <w:tr w:rsidR="00A6135A" w:rsidRPr="00A6135A" w14:paraId="30EFCAD0" w14:textId="77777777" w:rsidTr="006E454A">
        <w:trPr>
          <w:trHeight w:val="875"/>
        </w:trPr>
        <w:tc>
          <w:tcPr>
            <w:tcW w:w="7048" w:type="dxa"/>
          </w:tcPr>
          <w:p w14:paraId="1471B317" w14:textId="77777777" w:rsidR="00360856" w:rsidRPr="00A6135A" w:rsidRDefault="00360856" w:rsidP="00D3597A">
            <w:r w:rsidRPr="00A6135A">
              <w:rPr>
                <w:b/>
              </w:rPr>
              <w:t>2. Val av stämmoordförande</w:t>
            </w:r>
            <w:r w:rsidRPr="00A6135A">
              <w:br/>
              <w:t xml:space="preserve">Beslutar stämman att välja </w:t>
            </w:r>
            <w:r w:rsidR="00A13C6B" w:rsidRPr="00A6135A">
              <w:t xml:space="preserve">Fredrik Reibäck </w:t>
            </w:r>
            <w:r w:rsidRPr="00A6135A">
              <w:t>till stämmoordförande?</w:t>
            </w:r>
          </w:p>
        </w:tc>
        <w:tc>
          <w:tcPr>
            <w:tcW w:w="2008" w:type="dxa"/>
          </w:tcPr>
          <w:tbl>
            <w:tblPr>
              <w:tblStyle w:val="Tabellrutnt"/>
              <w:tblpPr w:leftFromText="142" w:rightFromText="142" w:topFromText="142" w:bottomFromText="142" w:vertAnchor="text" w:tblpY="1"/>
              <w:tblW w:w="0" w:type="auto"/>
              <w:tblLook w:val="04A0" w:firstRow="1" w:lastRow="0" w:firstColumn="1" w:lastColumn="0" w:noHBand="0" w:noVBand="1"/>
            </w:tblPr>
            <w:tblGrid>
              <w:gridCol w:w="867"/>
              <w:gridCol w:w="925"/>
            </w:tblGrid>
            <w:tr w:rsidR="00A6135A" w:rsidRPr="00A6135A" w14:paraId="1516D979" w14:textId="77777777" w:rsidTr="00D3597A">
              <w:tc>
                <w:tcPr>
                  <w:tcW w:w="1247" w:type="dxa"/>
                  <w:tcBorders>
                    <w:top w:val="nil"/>
                    <w:left w:val="nil"/>
                  </w:tcBorders>
                </w:tcPr>
                <w:p w14:paraId="68F04541" w14:textId="77777777" w:rsidR="00360856" w:rsidRPr="00A6135A" w:rsidRDefault="00360856" w:rsidP="00D3597A">
                  <w:pPr>
                    <w:jc w:val="center"/>
                  </w:pPr>
                  <w:r w:rsidRPr="00A6135A">
                    <w:t>Ja</w:t>
                  </w:r>
                </w:p>
              </w:tc>
              <w:tc>
                <w:tcPr>
                  <w:tcW w:w="1247" w:type="dxa"/>
                  <w:tcBorders>
                    <w:top w:val="nil"/>
                    <w:right w:val="nil"/>
                  </w:tcBorders>
                </w:tcPr>
                <w:p w14:paraId="649DCEE3" w14:textId="77777777" w:rsidR="00360856" w:rsidRPr="00A6135A" w:rsidRDefault="00360856" w:rsidP="00D3597A">
                  <w:pPr>
                    <w:jc w:val="center"/>
                  </w:pPr>
                  <w:r w:rsidRPr="00A6135A">
                    <w:t>Nej</w:t>
                  </w:r>
                </w:p>
              </w:tc>
            </w:tr>
            <w:tr w:rsidR="00A6135A" w:rsidRPr="00A6135A" w14:paraId="24A115B3" w14:textId="77777777" w:rsidTr="00D3597A">
              <w:tc>
                <w:tcPr>
                  <w:tcW w:w="1247" w:type="dxa"/>
                </w:tcPr>
                <w:p w14:paraId="28A1A5DD" w14:textId="77777777" w:rsidR="00360856" w:rsidRPr="00A6135A" w:rsidRDefault="00360856" w:rsidP="00D3597A">
                  <w:r w:rsidRPr="00A6135A">
                    <w:br/>
                  </w:r>
                </w:p>
              </w:tc>
              <w:tc>
                <w:tcPr>
                  <w:tcW w:w="1247" w:type="dxa"/>
                </w:tcPr>
                <w:p w14:paraId="5C64DDE2" w14:textId="77777777" w:rsidR="00360856" w:rsidRPr="00A6135A" w:rsidRDefault="00360856" w:rsidP="00D3597A"/>
              </w:tc>
            </w:tr>
          </w:tbl>
          <w:p w14:paraId="52CA2B66" w14:textId="77777777" w:rsidR="00360856" w:rsidRPr="00A6135A" w:rsidRDefault="00360856" w:rsidP="00D3597A">
            <w:pPr>
              <w:tabs>
                <w:tab w:val="left" w:pos="1193"/>
              </w:tabs>
            </w:pPr>
          </w:p>
        </w:tc>
      </w:tr>
      <w:tr w:rsidR="00A6135A" w:rsidRPr="00A6135A" w14:paraId="46F8DA91" w14:textId="77777777" w:rsidTr="006E454A">
        <w:tc>
          <w:tcPr>
            <w:tcW w:w="7048" w:type="dxa"/>
          </w:tcPr>
          <w:p w14:paraId="7A445078" w14:textId="77777777" w:rsidR="00360856" w:rsidRPr="00A6135A" w:rsidRDefault="00360856" w:rsidP="00D3597A">
            <w:r w:rsidRPr="00A6135A">
              <w:rPr>
                <w:b/>
              </w:rPr>
              <w:t xml:space="preserve">3. Anmälan av stämmoordförandens val av protokollförare </w:t>
            </w:r>
            <w:r w:rsidRPr="00A6135A">
              <w:br/>
              <w:t>Stämmans ordförande anmäler protokollförare.</w:t>
            </w:r>
            <w:r w:rsidRPr="00A6135A">
              <w:br/>
            </w:r>
            <w:r w:rsidRPr="00A6135A">
              <w:rPr>
                <w:i/>
              </w:rPr>
              <w:t>Inget beslut fattas av stämman</w:t>
            </w:r>
            <w:r w:rsidRPr="00A6135A">
              <w:t>.</w:t>
            </w:r>
          </w:p>
          <w:p w14:paraId="29D013AA" w14:textId="77777777" w:rsidR="00360856" w:rsidRPr="00A6135A" w:rsidRDefault="00360856" w:rsidP="00D3597A"/>
        </w:tc>
        <w:tc>
          <w:tcPr>
            <w:tcW w:w="2008" w:type="dxa"/>
          </w:tcPr>
          <w:p w14:paraId="2E8F3534" w14:textId="77777777" w:rsidR="00360856" w:rsidRPr="00A6135A" w:rsidRDefault="00360856" w:rsidP="00D3597A"/>
        </w:tc>
      </w:tr>
      <w:tr w:rsidR="00A6135A" w:rsidRPr="00A6135A" w14:paraId="04900EFE" w14:textId="77777777" w:rsidTr="006E454A">
        <w:tc>
          <w:tcPr>
            <w:tcW w:w="7048" w:type="dxa"/>
          </w:tcPr>
          <w:p w14:paraId="53E5BBE0" w14:textId="77777777" w:rsidR="00360856" w:rsidRPr="00A6135A" w:rsidRDefault="00360856" w:rsidP="00D3597A">
            <w:pPr>
              <w:rPr>
                <w:b/>
              </w:rPr>
            </w:pPr>
            <w:r w:rsidRPr="00A6135A">
              <w:rPr>
                <w:b/>
              </w:rPr>
              <w:t xml:space="preserve">4. Godkännande av dagordningen </w:t>
            </w:r>
          </w:p>
          <w:p w14:paraId="2F6559FE" w14:textId="77777777" w:rsidR="00360856" w:rsidRPr="00A6135A" w:rsidRDefault="00360856" w:rsidP="00D3597A">
            <w:r w:rsidRPr="00A6135A">
              <w:t>Beslutar stämman att godkänna dagordningen enligt kallelsen?</w:t>
            </w:r>
          </w:p>
        </w:tc>
        <w:tc>
          <w:tcPr>
            <w:tcW w:w="2008" w:type="dxa"/>
          </w:tcPr>
          <w:tbl>
            <w:tblPr>
              <w:tblStyle w:val="Tabellrutnt"/>
              <w:tblpPr w:leftFromText="142" w:rightFromText="142" w:topFromText="142" w:bottomFromText="142" w:vertAnchor="text" w:tblpY="1"/>
              <w:tblW w:w="0" w:type="auto"/>
              <w:tblLook w:val="04A0" w:firstRow="1" w:lastRow="0" w:firstColumn="1" w:lastColumn="0" w:noHBand="0" w:noVBand="1"/>
            </w:tblPr>
            <w:tblGrid>
              <w:gridCol w:w="867"/>
              <w:gridCol w:w="925"/>
            </w:tblGrid>
            <w:tr w:rsidR="00A6135A" w:rsidRPr="00A6135A" w14:paraId="57130611" w14:textId="77777777" w:rsidTr="00D3597A">
              <w:tc>
                <w:tcPr>
                  <w:tcW w:w="1247" w:type="dxa"/>
                  <w:tcBorders>
                    <w:top w:val="nil"/>
                    <w:left w:val="nil"/>
                  </w:tcBorders>
                </w:tcPr>
                <w:p w14:paraId="5E3A220A" w14:textId="77777777" w:rsidR="00360856" w:rsidRPr="00A6135A" w:rsidRDefault="00360856" w:rsidP="00D3597A">
                  <w:pPr>
                    <w:jc w:val="center"/>
                  </w:pPr>
                  <w:r w:rsidRPr="00A6135A">
                    <w:t>Ja</w:t>
                  </w:r>
                </w:p>
              </w:tc>
              <w:tc>
                <w:tcPr>
                  <w:tcW w:w="1247" w:type="dxa"/>
                  <w:tcBorders>
                    <w:top w:val="nil"/>
                    <w:right w:val="nil"/>
                  </w:tcBorders>
                </w:tcPr>
                <w:p w14:paraId="7738BF62" w14:textId="77777777" w:rsidR="00360856" w:rsidRPr="00A6135A" w:rsidRDefault="00360856" w:rsidP="00D3597A">
                  <w:pPr>
                    <w:jc w:val="center"/>
                  </w:pPr>
                  <w:r w:rsidRPr="00A6135A">
                    <w:t>Nej</w:t>
                  </w:r>
                </w:p>
              </w:tc>
            </w:tr>
            <w:tr w:rsidR="00A6135A" w:rsidRPr="00A6135A" w14:paraId="55A0B10B" w14:textId="77777777" w:rsidTr="00D3597A">
              <w:tc>
                <w:tcPr>
                  <w:tcW w:w="1247" w:type="dxa"/>
                </w:tcPr>
                <w:p w14:paraId="0FDC9092" w14:textId="77777777" w:rsidR="00360856" w:rsidRPr="00A6135A" w:rsidRDefault="00360856" w:rsidP="00D3597A">
                  <w:r w:rsidRPr="00A6135A">
                    <w:br/>
                  </w:r>
                </w:p>
              </w:tc>
              <w:tc>
                <w:tcPr>
                  <w:tcW w:w="1247" w:type="dxa"/>
                </w:tcPr>
                <w:p w14:paraId="1BA2F514" w14:textId="77777777" w:rsidR="00360856" w:rsidRPr="00A6135A" w:rsidRDefault="00360856" w:rsidP="00D3597A"/>
              </w:tc>
            </w:tr>
          </w:tbl>
          <w:p w14:paraId="10B4D65B" w14:textId="77777777" w:rsidR="00360856" w:rsidRPr="00A6135A" w:rsidRDefault="00360856" w:rsidP="00D3597A"/>
        </w:tc>
      </w:tr>
      <w:tr w:rsidR="00A6135A" w:rsidRPr="00A6135A" w14:paraId="222D0DBE" w14:textId="77777777" w:rsidTr="006E454A">
        <w:tc>
          <w:tcPr>
            <w:tcW w:w="7048" w:type="dxa"/>
          </w:tcPr>
          <w:p w14:paraId="1CD8C906" w14:textId="77777777" w:rsidR="005E3171" w:rsidRPr="00A6135A" w:rsidRDefault="005E3171" w:rsidP="00D3597A">
            <w:pPr>
              <w:rPr>
                <w:b/>
              </w:rPr>
            </w:pPr>
          </w:p>
        </w:tc>
        <w:tc>
          <w:tcPr>
            <w:tcW w:w="2008" w:type="dxa"/>
          </w:tcPr>
          <w:p w14:paraId="43A4BE80" w14:textId="77777777" w:rsidR="005E3171" w:rsidRPr="00A6135A" w:rsidRDefault="005E3171" w:rsidP="00D3597A">
            <w:pPr>
              <w:jc w:val="center"/>
            </w:pPr>
          </w:p>
        </w:tc>
      </w:tr>
      <w:tr w:rsidR="00A6135A" w:rsidRPr="00A6135A" w14:paraId="420E7635" w14:textId="77777777" w:rsidTr="006E454A">
        <w:tc>
          <w:tcPr>
            <w:tcW w:w="7048" w:type="dxa"/>
          </w:tcPr>
          <w:p w14:paraId="20A95FD9" w14:textId="077F9585" w:rsidR="00BD07E7" w:rsidRPr="00A6135A" w:rsidRDefault="00BD07E7" w:rsidP="00D3597A">
            <w:pPr>
              <w:rPr>
                <w:b/>
              </w:rPr>
            </w:pPr>
          </w:p>
        </w:tc>
        <w:tc>
          <w:tcPr>
            <w:tcW w:w="2008" w:type="dxa"/>
          </w:tcPr>
          <w:p w14:paraId="1CCEBBFC" w14:textId="77777777" w:rsidR="00BD07E7" w:rsidRPr="00A6135A" w:rsidRDefault="00BD07E7" w:rsidP="00D3597A">
            <w:pPr>
              <w:jc w:val="center"/>
            </w:pPr>
          </w:p>
        </w:tc>
      </w:tr>
      <w:tr w:rsidR="00BA0289" w:rsidRPr="00A6135A" w14:paraId="2746DB5B" w14:textId="77777777" w:rsidTr="006E454A">
        <w:tc>
          <w:tcPr>
            <w:tcW w:w="7048" w:type="dxa"/>
          </w:tcPr>
          <w:p w14:paraId="259BE703" w14:textId="7820633E" w:rsidR="00360856" w:rsidRPr="00A6135A" w:rsidRDefault="00360856" w:rsidP="00D3597A">
            <w:r w:rsidRPr="00A6135A">
              <w:rPr>
                <w:b/>
              </w:rPr>
              <w:t xml:space="preserve">5.  Val av två justerare tillika rösträknare </w:t>
            </w:r>
            <w:r w:rsidRPr="00A6135A">
              <w:br/>
              <w:t xml:space="preserve">Beslutar stämman att välja </w:t>
            </w:r>
            <w:r w:rsidR="00A13C6B" w:rsidRPr="00A6135A">
              <w:t xml:space="preserve">Helene </w:t>
            </w:r>
            <w:proofErr w:type="spellStart"/>
            <w:r w:rsidR="00A13C6B" w:rsidRPr="00A6135A">
              <w:t>Bengtsdotter</w:t>
            </w:r>
            <w:proofErr w:type="spellEnd"/>
            <w:r w:rsidR="00A13C6B" w:rsidRPr="00A6135A">
              <w:t xml:space="preserve"> och </w:t>
            </w:r>
            <w:proofErr w:type="spellStart"/>
            <w:r w:rsidR="001357F4" w:rsidRPr="00A6135A">
              <w:t>Ibe</w:t>
            </w:r>
            <w:proofErr w:type="spellEnd"/>
            <w:r w:rsidR="001357F4" w:rsidRPr="00A6135A">
              <w:t xml:space="preserve"> Moden</w:t>
            </w:r>
            <w:r w:rsidR="00C500F7" w:rsidRPr="00A6135A">
              <w:t xml:space="preserve"> </w:t>
            </w:r>
            <w:r w:rsidRPr="00A6135A">
              <w:t>till att justera dagens protokoll och även vara rösträknare?</w:t>
            </w:r>
          </w:p>
          <w:p w14:paraId="68FA3587" w14:textId="77777777" w:rsidR="00360856" w:rsidRPr="00A6135A" w:rsidRDefault="00360856" w:rsidP="00D3597A"/>
        </w:tc>
        <w:tc>
          <w:tcPr>
            <w:tcW w:w="2008" w:type="dxa"/>
          </w:tcPr>
          <w:tbl>
            <w:tblPr>
              <w:tblStyle w:val="Tabellrutnt"/>
              <w:tblpPr w:leftFromText="142" w:rightFromText="142" w:topFromText="142" w:bottomFromText="142" w:vertAnchor="text" w:tblpY="1"/>
              <w:tblW w:w="0" w:type="auto"/>
              <w:tblLook w:val="04A0" w:firstRow="1" w:lastRow="0" w:firstColumn="1" w:lastColumn="0" w:noHBand="0" w:noVBand="1"/>
            </w:tblPr>
            <w:tblGrid>
              <w:gridCol w:w="867"/>
              <w:gridCol w:w="925"/>
            </w:tblGrid>
            <w:tr w:rsidR="00A6135A" w:rsidRPr="00A6135A" w14:paraId="36623CC3" w14:textId="77777777" w:rsidTr="00D3597A">
              <w:tc>
                <w:tcPr>
                  <w:tcW w:w="1247" w:type="dxa"/>
                  <w:tcBorders>
                    <w:top w:val="nil"/>
                    <w:left w:val="nil"/>
                  </w:tcBorders>
                </w:tcPr>
                <w:p w14:paraId="61E47B45" w14:textId="77777777" w:rsidR="00360856" w:rsidRPr="00A6135A" w:rsidRDefault="00360856" w:rsidP="00D3597A">
                  <w:pPr>
                    <w:jc w:val="center"/>
                  </w:pPr>
                  <w:r w:rsidRPr="00A6135A">
                    <w:t>Ja</w:t>
                  </w:r>
                </w:p>
              </w:tc>
              <w:tc>
                <w:tcPr>
                  <w:tcW w:w="1247" w:type="dxa"/>
                  <w:tcBorders>
                    <w:top w:val="nil"/>
                    <w:right w:val="nil"/>
                  </w:tcBorders>
                </w:tcPr>
                <w:p w14:paraId="1559F03E" w14:textId="77777777" w:rsidR="00360856" w:rsidRPr="00A6135A" w:rsidRDefault="00360856" w:rsidP="00D3597A">
                  <w:pPr>
                    <w:jc w:val="center"/>
                  </w:pPr>
                  <w:r w:rsidRPr="00A6135A">
                    <w:t>Nej</w:t>
                  </w:r>
                </w:p>
              </w:tc>
            </w:tr>
            <w:tr w:rsidR="00A6135A" w:rsidRPr="00A6135A" w14:paraId="0DC1D9B3" w14:textId="77777777" w:rsidTr="00D3597A">
              <w:tc>
                <w:tcPr>
                  <w:tcW w:w="1247" w:type="dxa"/>
                </w:tcPr>
                <w:p w14:paraId="71C1CE31" w14:textId="77777777" w:rsidR="00360856" w:rsidRPr="00A6135A" w:rsidRDefault="00360856" w:rsidP="00D3597A">
                  <w:r w:rsidRPr="00A6135A">
                    <w:br/>
                  </w:r>
                </w:p>
              </w:tc>
              <w:tc>
                <w:tcPr>
                  <w:tcW w:w="1247" w:type="dxa"/>
                </w:tcPr>
                <w:p w14:paraId="33102756" w14:textId="77777777" w:rsidR="00360856" w:rsidRPr="00A6135A" w:rsidRDefault="00360856" w:rsidP="00D3597A"/>
              </w:tc>
            </w:tr>
          </w:tbl>
          <w:p w14:paraId="60C95821" w14:textId="77777777" w:rsidR="00360856" w:rsidRPr="00A6135A" w:rsidRDefault="00360856" w:rsidP="00D3597A"/>
        </w:tc>
      </w:tr>
    </w:tbl>
    <w:p w14:paraId="645A0514" w14:textId="5EC1377F" w:rsidR="006E454A" w:rsidRPr="00A6135A" w:rsidRDefault="006E454A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48"/>
        <w:gridCol w:w="2008"/>
      </w:tblGrid>
      <w:tr w:rsidR="00A6135A" w:rsidRPr="00A6135A" w14:paraId="084F4D88" w14:textId="77777777" w:rsidTr="006E454A">
        <w:tc>
          <w:tcPr>
            <w:tcW w:w="7048" w:type="dxa"/>
          </w:tcPr>
          <w:p w14:paraId="6C81B3FE" w14:textId="77777777" w:rsidR="00360856" w:rsidRPr="00A6135A" w:rsidRDefault="00360856" w:rsidP="00D3597A">
            <w:r w:rsidRPr="00A6135A">
              <w:rPr>
                <w:b/>
              </w:rPr>
              <w:t>6. Fråga om stämman blivit stadgeenligt utlyst</w:t>
            </w:r>
            <w:r w:rsidRPr="00A6135A">
              <w:t xml:space="preserve"> </w:t>
            </w:r>
            <w:r w:rsidRPr="00A6135A">
              <w:br/>
            </w:r>
            <w:r w:rsidRPr="00A6135A">
              <w:rPr>
                <w:bCs/>
              </w:rPr>
              <w:t>Beslutar stämman att kallelse skett i enlighet med föreningens stadgar?</w:t>
            </w:r>
          </w:p>
        </w:tc>
        <w:tc>
          <w:tcPr>
            <w:tcW w:w="2008" w:type="dxa"/>
          </w:tcPr>
          <w:tbl>
            <w:tblPr>
              <w:tblStyle w:val="Tabellrutnt"/>
              <w:tblpPr w:leftFromText="142" w:rightFromText="142" w:topFromText="142" w:bottomFromText="142" w:vertAnchor="text" w:tblpY="1"/>
              <w:tblW w:w="0" w:type="auto"/>
              <w:tblLook w:val="04A0" w:firstRow="1" w:lastRow="0" w:firstColumn="1" w:lastColumn="0" w:noHBand="0" w:noVBand="1"/>
            </w:tblPr>
            <w:tblGrid>
              <w:gridCol w:w="867"/>
              <w:gridCol w:w="925"/>
            </w:tblGrid>
            <w:tr w:rsidR="00A6135A" w:rsidRPr="00A6135A" w14:paraId="6D3AC0A2" w14:textId="77777777" w:rsidTr="00D3597A">
              <w:tc>
                <w:tcPr>
                  <w:tcW w:w="1247" w:type="dxa"/>
                  <w:tcBorders>
                    <w:top w:val="nil"/>
                    <w:left w:val="nil"/>
                  </w:tcBorders>
                </w:tcPr>
                <w:p w14:paraId="46E30E69" w14:textId="77777777" w:rsidR="00360856" w:rsidRPr="00A6135A" w:rsidRDefault="00360856" w:rsidP="00D3597A">
                  <w:pPr>
                    <w:jc w:val="center"/>
                  </w:pPr>
                  <w:r w:rsidRPr="00A6135A">
                    <w:t>Ja</w:t>
                  </w:r>
                </w:p>
              </w:tc>
              <w:tc>
                <w:tcPr>
                  <w:tcW w:w="1247" w:type="dxa"/>
                  <w:tcBorders>
                    <w:top w:val="nil"/>
                    <w:right w:val="nil"/>
                  </w:tcBorders>
                </w:tcPr>
                <w:p w14:paraId="0FACA4CB" w14:textId="77777777" w:rsidR="00360856" w:rsidRPr="00A6135A" w:rsidRDefault="00360856" w:rsidP="00D3597A">
                  <w:pPr>
                    <w:jc w:val="center"/>
                  </w:pPr>
                  <w:r w:rsidRPr="00A6135A">
                    <w:t>Nej</w:t>
                  </w:r>
                </w:p>
              </w:tc>
            </w:tr>
            <w:tr w:rsidR="00A6135A" w:rsidRPr="00A6135A" w14:paraId="06B137E3" w14:textId="77777777" w:rsidTr="00D3597A">
              <w:tc>
                <w:tcPr>
                  <w:tcW w:w="1247" w:type="dxa"/>
                </w:tcPr>
                <w:p w14:paraId="01FCEC3C" w14:textId="77777777" w:rsidR="00360856" w:rsidRPr="00A6135A" w:rsidRDefault="00360856" w:rsidP="00D3597A">
                  <w:r w:rsidRPr="00A6135A">
                    <w:br/>
                  </w:r>
                </w:p>
              </w:tc>
              <w:tc>
                <w:tcPr>
                  <w:tcW w:w="1247" w:type="dxa"/>
                </w:tcPr>
                <w:p w14:paraId="5EFF6421" w14:textId="77777777" w:rsidR="00360856" w:rsidRPr="00A6135A" w:rsidRDefault="00360856" w:rsidP="00D3597A"/>
              </w:tc>
            </w:tr>
          </w:tbl>
          <w:p w14:paraId="57B9A72D" w14:textId="77777777" w:rsidR="00360856" w:rsidRPr="00A6135A" w:rsidRDefault="00360856" w:rsidP="00D3597A"/>
        </w:tc>
      </w:tr>
      <w:tr w:rsidR="00A6135A" w:rsidRPr="00A6135A" w14:paraId="1842DCB9" w14:textId="77777777" w:rsidTr="006E454A">
        <w:tc>
          <w:tcPr>
            <w:tcW w:w="7048" w:type="dxa"/>
          </w:tcPr>
          <w:p w14:paraId="655E0843" w14:textId="77777777" w:rsidR="00360856" w:rsidRPr="00A6135A" w:rsidRDefault="00360856" w:rsidP="00D3597A">
            <w:r w:rsidRPr="00A6135A">
              <w:rPr>
                <w:b/>
              </w:rPr>
              <w:t>7. Fastställande av röstlängd</w:t>
            </w:r>
            <w:r w:rsidRPr="00A6135A">
              <w:t xml:space="preserve"> </w:t>
            </w:r>
            <w:r w:rsidRPr="00A6135A">
              <w:br/>
              <w:t>Beslutar stämman att fastställa närvaroförteckningen som röstlängd, inklusive poströster och fullmakter?</w:t>
            </w:r>
          </w:p>
        </w:tc>
        <w:tc>
          <w:tcPr>
            <w:tcW w:w="2008" w:type="dxa"/>
          </w:tcPr>
          <w:tbl>
            <w:tblPr>
              <w:tblStyle w:val="Tabellrutnt"/>
              <w:tblpPr w:leftFromText="142" w:rightFromText="142" w:topFromText="142" w:bottomFromText="142" w:vertAnchor="text" w:tblpY="1"/>
              <w:tblW w:w="0" w:type="auto"/>
              <w:tblLook w:val="04A0" w:firstRow="1" w:lastRow="0" w:firstColumn="1" w:lastColumn="0" w:noHBand="0" w:noVBand="1"/>
            </w:tblPr>
            <w:tblGrid>
              <w:gridCol w:w="867"/>
              <w:gridCol w:w="925"/>
            </w:tblGrid>
            <w:tr w:rsidR="00A6135A" w:rsidRPr="00A6135A" w14:paraId="5DC691CE" w14:textId="77777777" w:rsidTr="00D3597A">
              <w:tc>
                <w:tcPr>
                  <w:tcW w:w="1247" w:type="dxa"/>
                  <w:tcBorders>
                    <w:top w:val="nil"/>
                    <w:left w:val="nil"/>
                  </w:tcBorders>
                </w:tcPr>
                <w:p w14:paraId="636FD279" w14:textId="77777777" w:rsidR="00360856" w:rsidRPr="00A6135A" w:rsidRDefault="00360856" w:rsidP="00D3597A">
                  <w:pPr>
                    <w:jc w:val="center"/>
                  </w:pPr>
                  <w:r w:rsidRPr="00A6135A">
                    <w:t>Ja</w:t>
                  </w:r>
                </w:p>
              </w:tc>
              <w:tc>
                <w:tcPr>
                  <w:tcW w:w="1247" w:type="dxa"/>
                  <w:tcBorders>
                    <w:top w:val="nil"/>
                    <w:right w:val="nil"/>
                  </w:tcBorders>
                </w:tcPr>
                <w:p w14:paraId="53EA4785" w14:textId="77777777" w:rsidR="00360856" w:rsidRPr="00A6135A" w:rsidRDefault="00360856" w:rsidP="00D3597A">
                  <w:pPr>
                    <w:jc w:val="center"/>
                  </w:pPr>
                  <w:r w:rsidRPr="00A6135A">
                    <w:t>Nej</w:t>
                  </w:r>
                </w:p>
              </w:tc>
            </w:tr>
            <w:tr w:rsidR="00A6135A" w:rsidRPr="00A6135A" w14:paraId="3C9FB7BB" w14:textId="77777777" w:rsidTr="00D3597A">
              <w:tc>
                <w:tcPr>
                  <w:tcW w:w="1247" w:type="dxa"/>
                </w:tcPr>
                <w:p w14:paraId="25D47988" w14:textId="77777777" w:rsidR="00360856" w:rsidRPr="00A6135A" w:rsidRDefault="00360856" w:rsidP="00D3597A">
                  <w:r w:rsidRPr="00A6135A">
                    <w:br/>
                  </w:r>
                </w:p>
              </w:tc>
              <w:tc>
                <w:tcPr>
                  <w:tcW w:w="1247" w:type="dxa"/>
                </w:tcPr>
                <w:p w14:paraId="63472D3F" w14:textId="77777777" w:rsidR="00360856" w:rsidRPr="00A6135A" w:rsidRDefault="00360856" w:rsidP="00D3597A"/>
              </w:tc>
            </w:tr>
          </w:tbl>
          <w:p w14:paraId="565865B6" w14:textId="77777777" w:rsidR="00360856" w:rsidRPr="00A6135A" w:rsidRDefault="00360856" w:rsidP="00D3597A"/>
        </w:tc>
      </w:tr>
      <w:tr w:rsidR="00A6135A" w:rsidRPr="00A6135A" w14:paraId="72B78EA6" w14:textId="77777777" w:rsidTr="006E454A">
        <w:tc>
          <w:tcPr>
            <w:tcW w:w="7048" w:type="dxa"/>
          </w:tcPr>
          <w:p w14:paraId="581A645F" w14:textId="77777777" w:rsidR="00360856" w:rsidRPr="00A6135A" w:rsidRDefault="00360856" w:rsidP="00D3597A">
            <w:r w:rsidRPr="00A6135A">
              <w:rPr>
                <w:b/>
              </w:rPr>
              <w:t>8. Föredragning av styrelsens årsredovisning</w:t>
            </w:r>
            <w:r w:rsidRPr="00A6135A">
              <w:t xml:space="preserve"> </w:t>
            </w:r>
            <w:r w:rsidRPr="00A6135A">
              <w:br/>
            </w:r>
            <w:r w:rsidRPr="00A6135A">
              <w:rPr>
                <w:i/>
              </w:rPr>
              <w:t>Inget beslut fattas av stämman</w:t>
            </w:r>
            <w:r w:rsidRPr="00A6135A">
              <w:t>.</w:t>
            </w:r>
          </w:p>
          <w:p w14:paraId="07896F13" w14:textId="77777777" w:rsidR="00360856" w:rsidRPr="00A6135A" w:rsidRDefault="00360856" w:rsidP="00D3597A">
            <w:pPr>
              <w:jc w:val="center"/>
            </w:pPr>
          </w:p>
        </w:tc>
        <w:tc>
          <w:tcPr>
            <w:tcW w:w="2008" w:type="dxa"/>
          </w:tcPr>
          <w:p w14:paraId="3E76E838" w14:textId="77777777" w:rsidR="00360856" w:rsidRPr="00A6135A" w:rsidRDefault="00360856" w:rsidP="00D3597A"/>
        </w:tc>
      </w:tr>
      <w:tr w:rsidR="00A6135A" w:rsidRPr="00A6135A" w14:paraId="3606D94D" w14:textId="77777777" w:rsidTr="006E454A">
        <w:tc>
          <w:tcPr>
            <w:tcW w:w="7048" w:type="dxa"/>
          </w:tcPr>
          <w:p w14:paraId="06E85C23" w14:textId="77777777" w:rsidR="00360856" w:rsidRPr="00A6135A" w:rsidRDefault="00360856" w:rsidP="00D3597A">
            <w:r w:rsidRPr="00A6135A">
              <w:rPr>
                <w:b/>
              </w:rPr>
              <w:t>9. Föredragning av revisorns berättelse</w:t>
            </w:r>
            <w:r w:rsidRPr="00A6135A">
              <w:t xml:space="preserve"> </w:t>
            </w:r>
            <w:r w:rsidRPr="00A6135A">
              <w:br/>
            </w:r>
            <w:r w:rsidRPr="00A6135A">
              <w:rPr>
                <w:i/>
              </w:rPr>
              <w:t>Inget beslut fattas av stämman</w:t>
            </w:r>
            <w:r w:rsidRPr="00A6135A">
              <w:t>.</w:t>
            </w:r>
          </w:p>
        </w:tc>
        <w:tc>
          <w:tcPr>
            <w:tcW w:w="2008" w:type="dxa"/>
          </w:tcPr>
          <w:p w14:paraId="1B235880" w14:textId="77777777" w:rsidR="00360856" w:rsidRPr="00A6135A" w:rsidRDefault="00360856" w:rsidP="00D3597A"/>
        </w:tc>
      </w:tr>
      <w:tr w:rsidR="00A6135A" w:rsidRPr="00A6135A" w14:paraId="55D345A0" w14:textId="77777777" w:rsidTr="006E454A">
        <w:tc>
          <w:tcPr>
            <w:tcW w:w="7048" w:type="dxa"/>
          </w:tcPr>
          <w:p w14:paraId="3FCB3EA8" w14:textId="0E6BD844" w:rsidR="00360856" w:rsidRPr="00A6135A" w:rsidRDefault="00360856" w:rsidP="00D3597A">
            <w:r w:rsidRPr="00A6135A">
              <w:rPr>
                <w:b/>
              </w:rPr>
              <w:t>10. Beslut om fastställande av resultat- och balansräkning</w:t>
            </w:r>
            <w:r w:rsidRPr="00A6135A">
              <w:t xml:space="preserve"> </w:t>
            </w:r>
            <w:r w:rsidRPr="00A6135A">
              <w:br/>
              <w:t>Beslutar stämman att fastställa resultat- och balansräkningen i enlighet med styrelsens förslag i årsredovisningen för räkenskapsåret 20</w:t>
            </w:r>
            <w:r w:rsidR="00FB1F80" w:rsidRPr="00A6135A">
              <w:t>20</w:t>
            </w:r>
            <w:r w:rsidRPr="00A6135A">
              <w:t>?</w:t>
            </w:r>
          </w:p>
          <w:p w14:paraId="732F8B25" w14:textId="77777777" w:rsidR="00360856" w:rsidRPr="00A6135A" w:rsidRDefault="00360856" w:rsidP="00D3597A"/>
        </w:tc>
        <w:tc>
          <w:tcPr>
            <w:tcW w:w="2008" w:type="dxa"/>
          </w:tcPr>
          <w:tbl>
            <w:tblPr>
              <w:tblStyle w:val="Tabellrutnt"/>
              <w:tblpPr w:leftFromText="142" w:rightFromText="142" w:topFromText="142" w:bottomFromText="142" w:vertAnchor="text" w:tblpY="1"/>
              <w:tblW w:w="0" w:type="auto"/>
              <w:tblLook w:val="04A0" w:firstRow="1" w:lastRow="0" w:firstColumn="1" w:lastColumn="0" w:noHBand="0" w:noVBand="1"/>
            </w:tblPr>
            <w:tblGrid>
              <w:gridCol w:w="867"/>
              <w:gridCol w:w="925"/>
            </w:tblGrid>
            <w:tr w:rsidR="00A6135A" w:rsidRPr="00A6135A" w14:paraId="001DDF2B" w14:textId="77777777" w:rsidTr="00D3597A">
              <w:tc>
                <w:tcPr>
                  <w:tcW w:w="1247" w:type="dxa"/>
                  <w:tcBorders>
                    <w:top w:val="nil"/>
                    <w:left w:val="nil"/>
                  </w:tcBorders>
                </w:tcPr>
                <w:p w14:paraId="01F9FBAA" w14:textId="77777777" w:rsidR="00360856" w:rsidRPr="00A6135A" w:rsidRDefault="00360856" w:rsidP="00D3597A">
                  <w:pPr>
                    <w:jc w:val="center"/>
                  </w:pPr>
                  <w:r w:rsidRPr="00A6135A">
                    <w:t>Ja</w:t>
                  </w:r>
                </w:p>
              </w:tc>
              <w:tc>
                <w:tcPr>
                  <w:tcW w:w="1247" w:type="dxa"/>
                  <w:tcBorders>
                    <w:top w:val="nil"/>
                    <w:right w:val="nil"/>
                  </w:tcBorders>
                </w:tcPr>
                <w:p w14:paraId="6E38478D" w14:textId="77777777" w:rsidR="00360856" w:rsidRPr="00A6135A" w:rsidRDefault="00360856" w:rsidP="00D3597A">
                  <w:pPr>
                    <w:jc w:val="center"/>
                  </w:pPr>
                  <w:r w:rsidRPr="00A6135A">
                    <w:t>Nej</w:t>
                  </w:r>
                </w:p>
              </w:tc>
            </w:tr>
            <w:tr w:rsidR="00A6135A" w:rsidRPr="00A6135A" w14:paraId="16430289" w14:textId="77777777" w:rsidTr="00D3597A">
              <w:tc>
                <w:tcPr>
                  <w:tcW w:w="1247" w:type="dxa"/>
                </w:tcPr>
                <w:p w14:paraId="1507313E" w14:textId="77777777" w:rsidR="00360856" w:rsidRPr="00A6135A" w:rsidRDefault="00360856" w:rsidP="00D3597A">
                  <w:r w:rsidRPr="00A6135A">
                    <w:br/>
                  </w:r>
                </w:p>
              </w:tc>
              <w:tc>
                <w:tcPr>
                  <w:tcW w:w="1247" w:type="dxa"/>
                </w:tcPr>
                <w:p w14:paraId="4FF8C8FA" w14:textId="77777777" w:rsidR="00360856" w:rsidRPr="00A6135A" w:rsidRDefault="00360856" w:rsidP="00D3597A"/>
              </w:tc>
            </w:tr>
          </w:tbl>
          <w:p w14:paraId="23C4F40C" w14:textId="77777777" w:rsidR="00360856" w:rsidRPr="00A6135A" w:rsidRDefault="00360856" w:rsidP="00D3597A"/>
        </w:tc>
      </w:tr>
      <w:tr w:rsidR="00A6135A" w:rsidRPr="00A6135A" w14:paraId="30691EBB" w14:textId="77777777" w:rsidTr="006E454A">
        <w:tc>
          <w:tcPr>
            <w:tcW w:w="7048" w:type="dxa"/>
          </w:tcPr>
          <w:p w14:paraId="25230017" w14:textId="77777777" w:rsidR="00360856" w:rsidRPr="00A6135A" w:rsidRDefault="00360856" w:rsidP="00D3597A">
            <w:r w:rsidRPr="00A6135A">
              <w:rPr>
                <w:b/>
              </w:rPr>
              <w:t xml:space="preserve">11. Beslut om resultatdisposition </w:t>
            </w:r>
            <w:r w:rsidRPr="00A6135A">
              <w:br/>
              <w:t xml:space="preserve">Beslutar stämman i enlighet med styrelsens förslag till resultatdisposition i årsredovisningen? </w:t>
            </w:r>
          </w:p>
        </w:tc>
        <w:tc>
          <w:tcPr>
            <w:tcW w:w="2008" w:type="dxa"/>
          </w:tcPr>
          <w:tbl>
            <w:tblPr>
              <w:tblStyle w:val="Tabellrutnt"/>
              <w:tblpPr w:leftFromText="142" w:rightFromText="142" w:topFromText="142" w:bottomFromText="142" w:vertAnchor="text" w:tblpY="1"/>
              <w:tblW w:w="0" w:type="auto"/>
              <w:tblLook w:val="04A0" w:firstRow="1" w:lastRow="0" w:firstColumn="1" w:lastColumn="0" w:noHBand="0" w:noVBand="1"/>
            </w:tblPr>
            <w:tblGrid>
              <w:gridCol w:w="867"/>
              <w:gridCol w:w="925"/>
            </w:tblGrid>
            <w:tr w:rsidR="00A6135A" w:rsidRPr="00A6135A" w14:paraId="483B15D3" w14:textId="77777777" w:rsidTr="00D3597A">
              <w:tc>
                <w:tcPr>
                  <w:tcW w:w="1247" w:type="dxa"/>
                  <w:tcBorders>
                    <w:top w:val="nil"/>
                    <w:left w:val="nil"/>
                  </w:tcBorders>
                </w:tcPr>
                <w:p w14:paraId="4AC73A96" w14:textId="77777777" w:rsidR="00360856" w:rsidRPr="00A6135A" w:rsidRDefault="00360856" w:rsidP="00D3597A">
                  <w:pPr>
                    <w:jc w:val="center"/>
                  </w:pPr>
                  <w:r w:rsidRPr="00A6135A">
                    <w:t>Ja</w:t>
                  </w:r>
                </w:p>
              </w:tc>
              <w:tc>
                <w:tcPr>
                  <w:tcW w:w="1247" w:type="dxa"/>
                  <w:tcBorders>
                    <w:top w:val="nil"/>
                    <w:right w:val="nil"/>
                  </w:tcBorders>
                </w:tcPr>
                <w:p w14:paraId="581F6A3A" w14:textId="77777777" w:rsidR="00360856" w:rsidRPr="00A6135A" w:rsidRDefault="00360856" w:rsidP="00D3597A">
                  <w:pPr>
                    <w:jc w:val="center"/>
                  </w:pPr>
                  <w:r w:rsidRPr="00A6135A">
                    <w:t>Nej</w:t>
                  </w:r>
                </w:p>
              </w:tc>
            </w:tr>
            <w:tr w:rsidR="00A6135A" w:rsidRPr="00A6135A" w14:paraId="79EECC47" w14:textId="77777777" w:rsidTr="00D3597A">
              <w:tc>
                <w:tcPr>
                  <w:tcW w:w="1247" w:type="dxa"/>
                </w:tcPr>
                <w:p w14:paraId="1DC128EE" w14:textId="77777777" w:rsidR="00360856" w:rsidRPr="00A6135A" w:rsidRDefault="00360856" w:rsidP="00D3597A">
                  <w:r w:rsidRPr="00A6135A">
                    <w:br/>
                  </w:r>
                </w:p>
              </w:tc>
              <w:tc>
                <w:tcPr>
                  <w:tcW w:w="1247" w:type="dxa"/>
                </w:tcPr>
                <w:p w14:paraId="164BEDCF" w14:textId="77777777" w:rsidR="00360856" w:rsidRPr="00A6135A" w:rsidRDefault="00360856" w:rsidP="00D3597A"/>
              </w:tc>
            </w:tr>
          </w:tbl>
          <w:p w14:paraId="591FB4D4" w14:textId="77777777" w:rsidR="00360856" w:rsidRPr="00A6135A" w:rsidRDefault="00360856" w:rsidP="00D3597A"/>
        </w:tc>
      </w:tr>
      <w:tr w:rsidR="00A6135A" w:rsidRPr="00A6135A" w14:paraId="4D24E276" w14:textId="77777777" w:rsidTr="006E454A">
        <w:tc>
          <w:tcPr>
            <w:tcW w:w="7048" w:type="dxa"/>
          </w:tcPr>
          <w:p w14:paraId="4BCCAD1F" w14:textId="3052018E" w:rsidR="00360856" w:rsidRPr="00A6135A" w:rsidRDefault="00360856" w:rsidP="00D3597A">
            <w:r w:rsidRPr="00A6135A">
              <w:rPr>
                <w:b/>
              </w:rPr>
              <w:t>12. Beslut om ansvarsfrihet för styrelsen</w:t>
            </w:r>
            <w:r w:rsidRPr="00A6135A">
              <w:br/>
              <w:t>Beslutar stämman att bevilja styrelsen ansvarsfrihet för räkenskapsåret 20</w:t>
            </w:r>
            <w:r w:rsidR="00FB1F80" w:rsidRPr="00A6135A">
              <w:t>20</w:t>
            </w:r>
            <w:r w:rsidRPr="00A6135A">
              <w:t>?</w:t>
            </w:r>
          </w:p>
        </w:tc>
        <w:tc>
          <w:tcPr>
            <w:tcW w:w="2008" w:type="dxa"/>
          </w:tcPr>
          <w:tbl>
            <w:tblPr>
              <w:tblStyle w:val="Tabellrutnt"/>
              <w:tblpPr w:leftFromText="142" w:rightFromText="142" w:topFromText="142" w:bottomFromText="142" w:vertAnchor="text" w:tblpY="1"/>
              <w:tblW w:w="0" w:type="auto"/>
              <w:tblLook w:val="04A0" w:firstRow="1" w:lastRow="0" w:firstColumn="1" w:lastColumn="0" w:noHBand="0" w:noVBand="1"/>
            </w:tblPr>
            <w:tblGrid>
              <w:gridCol w:w="867"/>
              <w:gridCol w:w="925"/>
            </w:tblGrid>
            <w:tr w:rsidR="00A6135A" w:rsidRPr="00A6135A" w14:paraId="58CEB5C2" w14:textId="77777777" w:rsidTr="00D3597A">
              <w:tc>
                <w:tcPr>
                  <w:tcW w:w="1247" w:type="dxa"/>
                  <w:tcBorders>
                    <w:top w:val="nil"/>
                    <w:left w:val="nil"/>
                  </w:tcBorders>
                </w:tcPr>
                <w:p w14:paraId="061A5927" w14:textId="77777777" w:rsidR="00360856" w:rsidRPr="00A6135A" w:rsidRDefault="00360856" w:rsidP="00D3597A">
                  <w:pPr>
                    <w:jc w:val="center"/>
                  </w:pPr>
                  <w:r w:rsidRPr="00A6135A">
                    <w:t>Ja</w:t>
                  </w:r>
                </w:p>
              </w:tc>
              <w:tc>
                <w:tcPr>
                  <w:tcW w:w="1247" w:type="dxa"/>
                  <w:tcBorders>
                    <w:top w:val="nil"/>
                    <w:right w:val="nil"/>
                  </w:tcBorders>
                </w:tcPr>
                <w:p w14:paraId="3BDAED4F" w14:textId="77777777" w:rsidR="00360856" w:rsidRPr="00A6135A" w:rsidRDefault="00360856" w:rsidP="00D3597A">
                  <w:pPr>
                    <w:jc w:val="center"/>
                  </w:pPr>
                  <w:r w:rsidRPr="00A6135A">
                    <w:t>Nej</w:t>
                  </w:r>
                </w:p>
              </w:tc>
            </w:tr>
            <w:tr w:rsidR="00A6135A" w:rsidRPr="00A6135A" w14:paraId="4DB645C4" w14:textId="77777777" w:rsidTr="00D3597A">
              <w:tc>
                <w:tcPr>
                  <w:tcW w:w="1247" w:type="dxa"/>
                </w:tcPr>
                <w:p w14:paraId="0D1FA6F3" w14:textId="77777777" w:rsidR="00360856" w:rsidRPr="00A6135A" w:rsidRDefault="00360856" w:rsidP="00D3597A">
                  <w:r w:rsidRPr="00A6135A">
                    <w:br/>
                  </w:r>
                </w:p>
              </w:tc>
              <w:tc>
                <w:tcPr>
                  <w:tcW w:w="1247" w:type="dxa"/>
                </w:tcPr>
                <w:p w14:paraId="12547918" w14:textId="77777777" w:rsidR="00360856" w:rsidRPr="00A6135A" w:rsidRDefault="00360856" w:rsidP="00D3597A"/>
              </w:tc>
            </w:tr>
          </w:tbl>
          <w:p w14:paraId="649F44F2" w14:textId="77777777" w:rsidR="00360856" w:rsidRPr="00A6135A" w:rsidRDefault="00360856" w:rsidP="00D3597A"/>
        </w:tc>
      </w:tr>
      <w:tr w:rsidR="00A6135A" w:rsidRPr="00A6135A" w14:paraId="1B2A0E5E" w14:textId="77777777" w:rsidTr="006E454A">
        <w:tc>
          <w:tcPr>
            <w:tcW w:w="7048" w:type="dxa"/>
          </w:tcPr>
          <w:p w14:paraId="1B10ADF3" w14:textId="6B678292" w:rsidR="003D1000" w:rsidRPr="00A6135A" w:rsidRDefault="00360856" w:rsidP="00D3597A">
            <w:r w:rsidRPr="00A6135A">
              <w:rPr>
                <w:b/>
              </w:rPr>
              <w:t>13. Beslut om arvoden åt styrelsen och revisorer för nästkommande verksamhetsår</w:t>
            </w:r>
            <w:r w:rsidRPr="00A6135A">
              <w:br/>
              <w:t xml:space="preserve">Förslag finns om arvoden </w:t>
            </w:r>
            <w:r w:rsidR="00B23603" w:rsidRPr="00A6135A">
              <w:t>om 60 000 kr att fördela bland styrelsemedlemmarna</w:t>
            </w:r>
            <w:r w:rsidRPr="00A6135A">
              <w:t>.</w:t>
            </w:r>
            <w:r w:rsidR="00504062" w:rsidRPr="00A6135A">
              <w:t xml:space="preserve"> Detta är samma belopp som för 20</w:t>
            </w:r>
            <w:r w:rsidR="002D6622" w:rsidRPr="00A6135A">
              <w:t>20</w:t>
            </w:r>
            <w:r w:rsidR="00504062" w:rsidRPr="00A6135A">
              <w:t>.</w:t>
            </w:r>
          </w:p>
          <w:p w14:paraId="69EDF806" w14:textId="77777777" w:rsidR="00360856" w:rsidRPr="00A6135A" w:rsidRDefault="00360856" w:rsidP="00D3597A">
            <w:r w:rsidRPr="00A6135A">
              <w:t>Beslutar stämman att fastställa dessa arvoden?</w:t>
            </w:r>
          </w:p>
        </w:tc>
        <w:tc>
          <w:tcPr>
            <w:tcW w:w="2008" w:type="dxa"/>
          </w:tcPr>
          <w:tbl>
            <w:tblPr>
              <w:tblStyle w:val="Tabellrutnt"/>
              <w:tblpPr w:leftFromText="142" w:rightFromText="142" w:topFromText="142" w:bottomFromText="142" w:vertAnchor="text" w:tblpY="1"/>
              <w:tblW w:w="0" w:type="auto"/>
              <w:tblLook w:val="04A0" w:firstRow="1" w:lastRow="0" w:firstColumn="1" w:lastColumn="0" w:noHBand="0" w:noVBand="1"/>
            </w:tblPr>
            <w:tblGrid>
              <w:gridCol w:w="867"/>
              <w:gridCol w:w="925"/>
            </w:tblGrid>
            <w:tr w:rsidR="00A6135A" w:rsidRPr="00A6135A" w14:paraId="75BE28D0" w14:textId="77777777" w:rsidTr="00D3597A">
              <w:tc>
                <w:tcPr>
                  <w:tcW w:w="1247" w:type="dxa"/>
                  <w:tcBorders>
                    <w:top w:val="nil"/>
                    <w:left w:val="nil"/>
                  </w:tcBorders>
                </w:tcPr>
                <w:p w14:paraId="6950F996" w14:textId="77777777" w:rsidR="00360856" w:rsidRPr="00A6135A" w:rsidRDefault="00360856" w:rsidP="00D3597A">
                  <w:pPr>
                    <w:jc w:val="center"/>
                  </w:pPr>
                  <w:r w:rsidRPr="00A6135A">
                    <w:t>Ja</w:t>
                  </w:r>
                </w:p>
              </w:tc>
              <w:tc>
                <w:tcPr>
                  <w:tcW w:w="1247" w:type="dxa"/>
                  <w:tcBorders>
                    <w:top w:val="nil"/>
                    <w:right w:val="nil"/>
                  </w:tcBorders>
                </w:tcPr>
                <w:p w14:paraId="6283CF8C" w14:textId="77777777" w:rsidR="00360856" w:rsidRPr="00A6135A" w:rsidRDefault="00360856" w:rsidP="00D3597A">
                  <w:pPr>
                    <w:jc w:val="center"/>
                  </w:pPr>
                  <w:r w:rsidRPr="00A6135A">
                    <w:t>Nej</w:t>
                  </w:r>
                </w:p>
              </w:tc>
            </w:tr>
            <w:tr w:rsidR="00A6135A" w:rsidRPr="00A6135A" w14:paraId="0732B3B9" w14:textId="77777777" w:rsidTr="00D3597A">
              <w:tc>
                <w:tcPr>
                  <w:tcW w:w="1247" w:type="dxa"/>
                </w:tcPr>
                <w:p w14:paraId="1B30B68A" w14:textId="77777777" w:rsidR="00360856" w:rsidRPr="00A6135A" w:rsidRDefault="00360856" w:rsidP="00D3597A">
                  <w:r w:rsidRPr="00A6135A">
                    <w:br/>
                  </w:r>
                </w:p>
              </w:tc>
              <w:tc>
                <w:tcPr>
                  <w:tcW w:w="1247" w:type="dxa"/>
                </w:tcPr>
                <w:p w14:paraId="36D79317" w14:textId="77777777" w:rsidR="00360856" w:rsidRPr="00A6135A" w:rsidRDefault="00360856" w:rsidP="00D3597A"/>
              </w:tc>
            </w:tr>
          </w:tbl>
          <w:p w14:paraId="3F2575EE" w14:textId="77777777" w:rsidR="00360856" w:rsidRPr="00A6135A" w:rsidRDefault="00360856" w:rsidP="00D3597A"/>
        </w:tc>
      </w:tr>
      <w:tr w:rsidR="00A6135A" w:rsidRPr="00A6135A" w14:paraId="30BB48CD" w14:textId="77777777" w:rsidTr="006E454A">
        <w:tc>
          <w:tcPr>
            <w:tcW w:w="7048" w:type="dxa"/>
          </w:tcPr>
          <w:p w14:paraId="3775FCFF" w14:textId="77777777" w:rsidR="00360856" w:rsidRPr="00A6135A" w:rsidRDefault="00360856" w:rsidP="00D3597A">
            <w:r w:rsidRPr="00A6135A">
              <w:rPr>
                <w:b/>
              </w:rPr>
              <w:t>14. Beslut om antal ledamöter och suppleanter</w:t>
            </w:r>
            <w:r w:rsidRPr="00A6135A">
              <w:br/>
              <w:t xml:space="preserve">Förslag finns om </w:t>
            </w:r>
            <w:r w:rsidR="00A13C6B" w:rsidRPr="00A6135A">
              <w:t>5</w:t>
            </w:r>
            <w:r w:rsidRPr="00A6135A">
              <w:t xml:space="preserve"> ledamöter och </w:t>
            </w:r>
            <w:r w:rsidR="00A13C6B" w:rsidRPr="00A6135A">
              <w:t>2</w:t>
            </w:r>
            <w:r w:rsidRPr="00A6135A">
              <w:t xml:space="preserve"> suppleanter.</w:t>
            </w:r>
            <w:r w:rsidRPr="00A6135A">
              <w:br/>
              <w:t>Beslutar stämman i enlighet med detta förslag?</w:t>
            </w:r>
          </w:p>
        </w:tc>
        <w:tc>
          <w:tcPr>
            <w:tcW w:w="2008" w:type="dxa"/>
          </w:tcPr>
          <w:tbl>
            <w:tblPr>
              <w:tblStyle w:val="Tabellrutnt"/>
              <w:tblpPr w:leftFromText="142" w:rightFromText="142" w:topFromText="142" w:bottomFromText="142" w:vertAnchor="text" w:tblpY="1"/>
              <w:tblW w:w="0" w:type="auto"/>
              <w:tblLook w:val="04A0" w:firstRow="1" w:lastRow="0" w:firstColumn="1" w:lastColumn="0" w:noHBand="0" w:noVBand="1"/>
            </w:tblPr>
            <w:tblGrid>
              <w:gridCol w:w="867"/>
              <w:gridCol w:w="925"/>
            </w:tblGrid>
            <w:tr w:rsidR="00A6135A" w:rsidRPr="00A6135A" w14:paraId="5FEA6935" w14:textId="77777777" w:rsidTr="00D3597A">
              <w:tc>
                <w:tcPr>
                  <w:tcW w:w="1247" w:type="dxa"/>
                  <w:tcBorders>
                    <w:top w:val="nil"/>
                    <w:left w:val="nil"/>
                  </w:tcBorders>
                </w:tcPr>
                <w:p w14:paraId="44779C1A" w14:textId="77777777" w:rsidR="00360856" w:rsidRPr="00A6135A" w:rsidRDefault="00360856" w:rsidP="00D3597A">
                  <w:pPr>
                    <w:jc w:val="center"/>
                  </w:pPr>
                  <w:r w:rsidRPr="00A6135A">
                    <w:t>Ja</w:t>
                  </w:r>
                </w:p>
              </w:tc>
              <w:tc>
                <w:tcPr>
                  <w:tcW w:w="1247" w:type="dxa"/>
                  <w:tcBorders>
                    <w:top w:val="nil"/>
                    <w:right w:val="nil"/>
                  </w:tcBorders>
                </w:tcPr>
                <w:p w14:paraId="3BAC66A4" w14:textId="77777777" w:rsidR="00360856" w:rsidRPr="00A6135A" w:rsidRDefault="00360856" w:rsidP="00D3597A">
                  <w:pPr>
                    <w:jc w:val="center"/>
                  </w:pPr>
                  <w:r w:rsidRPr="00A6135A">
                    <w:t>Nej</w:t>
                  </w:r>
                </w:p>
              </w:tc>
            </w:tr>
            <w:tr w:rsidR="00A6135A" w:rsidRPr="00A6135A" w14:paraId="01EE1B6C" w14:textId="77777777" w:rsidTr="00D3597A">
              <w:tc>
                <w:tcPr>
                  <w:tcW w:w="1247" w:type="dxa"/>
                </w:tcPr>
                <w:p w14:paraId="3ED308F8" w14:textId="77777777" w:rsidR="00360856" w:rsidRPr="00A6135A" w:rsidRDefault="00360856" w:rsidP="00D3597A">
                  <w:r w:rsidRPr="00A6135A">
                    <w:br/>
                  </w:r>
                </w:p>
              </w:tc>
              <w:tc>
                <w:tcPr>
                  <w:tcW w:w="1247" w:type="dxa"/>
                </w:tcPr>
                <w:p w14:paraId="410BEF74" w14:textId="77777777" w:rsidR="00360856" w:rsidRPr="00A6135A" w:rsidRDefault="00360856" w:rsidP="00D3597A"/>
              </w:tc>
            </w:tr>
          </w:tbl>
          <w:p w14:paraId="269EAF64" w14:textId="77777777" w:rsidR="00360856" w:rsidRPr="00A6135A" w:rsidRDefault="00360856" w:rsidP="00D3597A"/>
        </w:tc>
      </w:tr>
      <w:tr w:rsidR="00A6135A" w:rsidRPr="00A6135A" w14:paraId="206A16DD" w14:textId="77777777" w:rsidTr="006E454A">
        <w:tc>
          <w:tcPr>
            <w:tcW w:w="7048" w:type="dxa"/>
          </w:tcPr>
          <w:p w14:paraId="1BE4B72B" w14:textId="20A11394" w:rsidR="00360856" w:rsidRPr="00A6135A" w:rsidRDefault="00360856" w:rsidP="00D3597A">
            <w:r w:rsidRPr="00A6135A">
              <w:rPr>
                <w:b/>
              </w:rPr>
              <w:t>15. Val av styrelseledamöter och suppleanter</w:t>
            </w:r>
            <w:r w:rsidRPr="00A6135A">
              <w:t xml:space="preserve"> </w:t>
            </w:r>
            <w:r w:rsidRPr="00A6135A">
              <w:br/>
              <w:t xml:space="preserve">Beslutar stämman att välja ledamöter och suppleanter enligt </w:t>
            </w:r>
            <w:r w:rsidR="00504062" w:rsidRPr="00A6135A">
              <w:t>valberedningens förslag</w:t>
            </w:r>
            <w:r w:rsidR="00B46EB1" w:rsidRPr="00A6135A">
              <w:t xml:space="preserve">, se också bilaga </w:t>
            </w:r>
            <w:r w:rsidR="00503F26" w:rsidRPr="00A6135A">
              <w:t>1</w:t>
            </w:r>
            <w:r w:rsidR="00504062" w:rsidRPr="00A6135A">
              <w:t>?</w:t>
            </w:r>
          </w:p>
          <w:p w14:paraId="6B56B16B" w14:textId="77777777" w:rsidR="007404E5" w:rsidRPr="00A6135A" w:rsidRDefault="00504062" w:rsidP="00D3597A">
            <w:r w:rsidRPr="00A6135A">
              <w:rPr>
                <w:b/>
                <w:bCs/>
              </w:rPr>
              <w:t>Att till ordinarie ledamot i 2 år utse</w:t>
            </w:r>
            <w:r w:rsidR="007404E5" w:rsidRPr="00A6135A">
              <w:t>:</w:t>
            </w:r>
          </w:p>
          <w:p w14:paraId="5618FC8E" w14:textId="370AF73C" w:rsidR="00AD603E" w:rsidRPr="00A6135A" w:rsidRDefault="009059E1" w:rsidP="00D3597A">
            <w:r w:rsidRPr="00A6135A">
              <w:t>Madeleine Belin, Tunagatan 7C</w:t>
            </w:r>
            <w:r w:rsidR="004548CC" w:rsidRPr="00A6135A">
              <w:br/>
            </w:r>
            <w:r w:rsidR="007404E5" w:rsidRPr="00A6135A">
              <w:t>J</w:t>
            </w:r>
            <w:r w:rsidR="00AD603E" w:rsidRPr="00A6135A">
              <w:t xml:space="preserve">ohan Olofsson, Svartbäcksgatan 100 B </w:t>
            </w:r>
            <w:r w:rsidR="004548CC" w:rsidRPr="00A6135A">
              <w:br/>
            </w:r>
            <w:r w:rsidR="00AD603E" w:rsidRPr="00A6135A">
              <w:t>John Hammar, Tunagatan 7A</w:t>
            </w:r>
          </w:p>
          <w:p w14:paraId="2D3570D3" w14:textId="77777777" w:rsidR="00EF6BFB" w:rsidRPr="00A6135A" w:rsidRDefault="00504062" w:rsidP="00D3597A">
            <w:r w:rsidRPr="00A6135A">
              <w:rPr>
                <w:b/>
                <w:bCs/>
              </w:rPr>
              <w:t>Att till suppleant i 1 år utse</w:t>
            </w:r>
            <w:r w:rsidR="00EF6BFB" w:rsidRPr="00A6135A">
              <w:t>:</w:t>
            </w:r>
          </w:p>
          <w:p w14:paraId="48A34483" w14:textId="352F1375" w:rsidR="00504062" w:rsidRPr="00A6135A" w:rsidRDefault="00EF6BFB" w:rsidP="00D3597A">
            <w:r w:rsidRPr="00A6135A">
              <w:t>F</w:t>
            </w:r>
            <w:r w:rsidR="003D1000" w:rsidRPr="00A6135A">
              <w:t>redrik</w:t>
            </w:r>
            <w:r w:rsidR="00504062" w:rsidRPr="00A6135A">
              <w:t xml:space="preserve"> Reibäck</w:t>
            </w:r>
            <w:r w:rsidRPr="00A6135A">
              <w:t xml:space="preserve">, Svartbäcksgatan 100B, Marianne </w:t>
            </w:r>
            <w:proofErr w:type="spellStart"/>
            <w:r w:rsidRPr="00A6135A">
              <w:t>Olsgärde</w:t>
            </w:r>
            <w:proofErr w:type="spellEnd"/>
            <w:r w:rsidR="00F47B3F" w:rsidRPr="00A6135A">
              <w:t>, Tunagatan 7 E</w:t>
            </w:r>
          </w:p>
          <w:p w14:paraId="6394BCC3" w14:textId="5C1A7C20" w:rsidR="00FC26F5" w:rsidRPr="00A6135A" w:rsidRDefault="00FC26F5" w:rsidP="00FC26F5">
            <w:r w:rsidRPr="00A6135A">
              <w:t>Om nej, fyll i andra förslag:</w:t>
            </w:r>
          </w:p>
          <w:p w14:paraId="28505F45" w14:textId="3BF21818" w:rsidR="00F47B3F" w:rsidRPr="00A6135A" w:rsidRDefault="00F47B3F" w:rsidP="00D3597A">
            <w:pPr>
              <w:rPr>
                <w:b/>
                <w:bCs/>
              </w:rPr>
            </w:pPr>
            <w:r w:rsidRPr="00A6135A">
              <w:rPr>
                <w:b/>
                <w:bCs/>
              </w:rPr>
              <w:t>Övriga ledamöter</w:t>
            </w:r>
            <w:r w:rsidR="00503F26" w:rsidRPr="00A6135A">
              <w:rPr>
                <w:b/>
                <w:bCs/>
              </w:rPr>
              <w:t>:</w:t>
            </w:r>
          </w:p>
          <w:p w14:paraId="0A9DDCD2" w14:textId="2FCC6B1D" w:rsidR="001549FC" w:rsidRPr="00A6135A" w:rsidRDefault="00190748" w:rsidP="00D3597A">
            <w:r w:rsidRPr="00A6135A">
              <w:t>Helene Bengtsdotter,</w:t>
            </w:r>
            <w:r w:rsidR="001549FC" w:rsidRPr="00A6135A">
              <w:t xml:space="preserve"> Svartbäcksgatan 100A (1 år kvar)</w:t>
            </w:r>
          </w:p>
          <w:p w14:paraId="14FC737F" w14:textId="50360C5A" w:rsidR="00190748" w:rsidRPr="00A6135A" w:rsidRDefault="00190748" w:rsidP="00D3597A">
            <w:r w:rsidRPr="00A6135A">
              <w:t xml:space="preserve">Ulrika Huss Melin Svartbäcksgatan 100 A (1 år kvar) </w:t>
            </w:r>
          </w:p>
          <w:p w14:paraId="609FC732" w14:textId="77777777" w:rsidR="00360856" w:rsidRPr="00A6135A" w:rsidRDefault="00360856" w:rsidP="00D3597A"/>
          <w:p w14:paraId="6CA9BD3A" w14:textId="77777777" w:rsidR="00360856" w:rsidRPr="00A6135A" w:rsidRDefault="00360856" w:rsidP="00D3597A">
            <w:r w:rsidRPr="00A6135A">
              <w:t>Ledamöter: ____________________________________________________</w:t>
            </w:r>
          </w:p>
          <w:p w14:paraId="46CD41C5" w14:textId="77777777" w:rsidR="00360856" w:rsidRPr="00A6135A" w:rsidRDefault="00360856" w:rsidP="00D3597A"/>
          <w:p w14:paraId="4B610B64" w14:textId="77777777" w:rsidR="00360856" w:rsidRPr="00A6135A" w:rsidRDefault="00360856" w:rsidP="00D3597A">
            <w:r w:rsidRPr="00A6135A">
              <w:t>______________________________________________________________</w:t>
            </w:r>
          </w:p>
          <w:p w14:paraId="64FED996" w14:textId="77777777" w:rsidR="00360856" w:rsidRPr="00A6135A" w:rsidRDefault="00360856" w:rsidP="00D3597A"/>
          <w:p w14:paraId="1FEE3CAA" w14:textId="77777777" w:rsidR="00360856" w:rsidRPr="00A6135A" w:rsidRDefault="00360856" w:rsidP="00D3597A">
            <w:r w:rsidRPr="00A6135A">
              <w:t>Suppleanter: ___________________________________________________</w:t>
            </w:r>
          </w:p>
          <w:p w14:paraId="119A1230" w14:textId="77777777" w:rsidR="00360856" w:rsidRPr="00A6135A" w:rsidRDefault="00360856" w:rsidP="00D3597A"/>
          <w:p w14:paraId="5EB87967" w14:textId="77777777" w:rsidR="00360856" w:rsidRPr="00A6135A" w:rsidRDefault="00360856" w:rsidP="00D3597A">
            <w:r w:rsidRPr="00A6135A">
              <w:t>______________________________________________________________</w:t>
            </w:r>
          </w:p>
          <w:p w14:paraId="66164692" w14:textId="77777777" w:rsidR="00360856" w:rsidRPr="00A6135A" w:rsidRDefault="00360856" w:rsidP="00D3597A"/>
        </w:tc>
        <w:tc>
          <w:tcPr>
            <w:tcW w:w="2008" w:type="dxa"/>
          </w:tcPr>
          <w:tbl>
            <w:tblPr>
              <w:tblStyle w:val="Tabellrutnt"/>
              <w:tblpPr w:leftFromText="142" w:rightFromText="142" w:topFromText="142" w:bottomFromText="142" w:vertAnchor="text" w:tblpY="1"/>
              <w:tblW w:w="0" w:type="auto"/>
              <w:tblLook w:val="04A0" w:firstRow="1" w:lastRow="0" w:firstColumn="1" w:lastColumn="0" w:noHBand="0" w:noVBand="1"/>
            </w:tblPr>
            <w:tblGrid>
              <w:gridCol w:w="867"/>
              <w:gridCol w:w="925"/>
            </w:tblGrid>
            <w:tr w:rsidR="00A6135A" w:rsidRPr="00A6135A" w14:paraId="0BBCC966" w14:textId="77777777" w:rsidTr="00D3597A">
              <w:tc>
                <w:tcPr>
                  <w:tcW w:w="1247" w:type="dxa"/>
                  <w:tcBorders>
                    <w:top w:val="nil"/>
                    <w:left w:val="nil"/>
                  </w:tcBorders>
                </w:tcPr>
                <w:p w14:paraId="7F9E4D4A" w14:textId="77777777" w:rsidR="00360856" w:rsidRPr="00A6135A" w:rsidRDefault="00360856" w:rsidP="00D3597A">
                  <w:pPr>
                    <w:jc w:val="center"/>
                  </w:pPr>
                  <w:r w:rsidRPr="00A6135A">
                    <w:lastRenderedPageBreak/>
                    <w:t>Ja</w:t>
                  </w:r>
                </w:p>
              </w:tc>
              <w:tc>
                <w:tcPr>
                  <w:tcW w:w="1247" w:type="dxa"/>
                  <w:tcBorders>
                    <w:top w:val="nil"/>
                    <w:right w:val="nil"/>
                  </w:tcBorders>
                </w:tcPr>
                <w:p w14:paraId="7708128E" w14:textId="77777777" w:rsidR="00360856" w:rsidRPr="00A6135A" w:rsidRDefault="00360856" w:rsidP="00D3597A">
                  <w:pPr>
                    <w:jc w:val="center"/>
                  </w:pPr>
                  <w:r w:rsidRPr="00A6135A">
                    <w:t>Nej</w:t>
                  </w:r>
                </w:p>
              </w:tc>
            </w:tr>
            <w:tr w:rsidR="00A6135A" w:rsidRPr="00A6135A" w14:paraId="732477B9" w14:textId="77777777" w:rsidTr="00D3597A">
              <w:tc>
                <w:tcPr>
                  <w:tcW w:w="1247" w:type="dxa"/>
                </w:tcPr>
                <w:p w14:paraId="6487129D" w14:textId="77777777" w:rsidR="00360856" w:rsidRPr="00A6135A" w:rsidRDefault="00360856" w:rsidP="00D3597A">
                  <w:r w:rsidRPr="00A6135A">
                    <w:br/>
                  </w:r>
                </w:p>
              </w:tc>
              <w:tc>
                <w:tcPr>
                  <w:tcW w:w="1247" w:type="dxa"/>
                </w:tcPr>
                <w:p w14:paraId="2CE1F298" w14:textId="77777777" w:rsidR="00360856" w:rsidRPr="00A6135A" w:rsidRDefault="00360856" w:rsidP="00D3597A"/>
              </w:tc>
            </w:tr>
          </w:tbl>
          <w:p w14:paraId="5911F17C" w14:textId="77777777" w:rsidR="00360856" w:rsidRPr="00A6135A" w:rsidRDefault="00360856" w:rsidP="00D3597A"/>
        </w:tc>
      </w:tr>
      <w:tr w:rsidR="00A6135A" w:rsidRPr="00A6135A" w14:paraId="2EBE84E0" w14:textId="77777777" w:rsidTr="006E454A">
        <w:tc>
          <w:tcPr>
            <w:tcW w:w="7048" w:type="dxa"/>
          </w:tcPr>
          <w:p w14:paraId="20FBD695" w14:textId="3F860F1D" w:rsidR="00504062" w:rsidRPr="00A6135A" w:rsidRDefault="00360856" w:rsidP="00D3597A">
            <w:r w:rsidRPr="00A6135A">
              <w:rPr>
                <w:b/>
              </w:rPr>
              <w:t>16. Val av revisorer och revisorssuppleant</w:t>
            </w:r>
            <w:r w:rsidRPr="00A6135A">
              <w:t xml:space="preserve"> </w:t>
            </w:r>
            <w:r w:rsidRPr="00A6135A">
              <w:br/>
            </w:r>
            <w:r w:rsidR="00504062" w:rsidRPr="00A6135A">
              <w:t>Styrelsen föreslår stämman att välja Folkesson Revision AB till föreningens revisor</w:t>
            </w:r>
            <w:r w:rsidR="008D3F36" w:rsidRPr="00A6135A">
              <w:t xml:space="preserve">, se också </w:t>
            </w:r>
            <w:r w:rsidR="00CB0462" w:rsidRPr="00A6135A">
              <w:t>bilaga 1</w:t>
            </w:r>
            <w:r w:rsidRPr="00A6135A">
              <w:t>:</w:t>
            </w:r>
            <w:r w:rsidRPr="00A6135A">
              <w:br/>
            </w:r>
            <w:r w:rsidRPr="00A6135A">
              <w:br/>
              <w:t xml:space="preserve">Beslutar stämman att välja </w:t>
            </w:r>
            <w:r w:rsidR="00504062" w:rsidRPr="00A6135A">
              <w:t>enligt styrelsens förslag?</w:t>
            </w:r>
          </w:p>
          <w:p w14:paraId="7863D1BD" w14:textId="77777777" w:rsidR="00360856" w:rsidRPr="00A6135A" w:rsidRDefault="00504062" w:rsidP="00D3597A">
            <w:r w:rsidRPr="00A6135A">
              <w:t xml:space="preserve"> </w:t>
            </w:r>
          </w:p>
          <w:p w14:paraId="28724808" w14:textId="77777777" w:rsidR="00360856" w:rsidRPr="00A6135A" w:rsidRDefault="00360856" w:rsidP="00D3597A">
            <w:r w:rsidRPr="00A6135A">
              <w:t>Om nej, fyll i andra förslag:</w:t>
            </w:r>
          </w:p>
          <w:p w14:paraId="434224DC" w14:textId="77777777" w:rsidR="00360856" w:rsidRPr="00A6135A" w:rsidRDefault="00360856" w:rsidP="00D3597A"/>
          <w:p w14:paraId="5B8CF079" w14:textId="77777777" w:rsidR="00360856" w:rsidRPr="00A6135A" w:rsidRDefault="00360856" w:rsidP="00D3597A">
            <w:r w:rsidRPr="00A6135A">
              <w:t>Revisor: ____________________________________________________</w:t>
            </w:r>
            <w:r w:rsidRPr="00A6135A">
              <w:br/>
              <w:t>Suppleanter: ___________________________________________________</w:t>
            </w:r>
          </w:p>
          <w:p w14:paraId="48F24905" w14:textId="77777777" w:rsidR="00360856" w:rsidRPr="00A6135A" w:rsidRDefault="00360856" w:rsidP="00D3597A"/>
        </w:tc>
        <w:tc>
          <w:tcPr>
            <w:tcW w:w="2008" w:type="dxa"/>
          </w:tcPr>
          <w:tbl>
            <w:tblPr>
              <w:tblStyle w:val="Tabellrutnt"/>
              <w:tblpPr w:leftFromText="142" w:rightFromText="142" w:topFromText="142" w:bottomFromText="142" w:vertAnchor="text" w:tblpY="1"/>
              <w:tblW w:w="0" w:type="auto"/>
              <w:tblLook w:val="04A0" w:firstRow="1" w:lastRow="0" w:firstColumn="1" w:lastColumn="0" w:noHBand="0" w:noVBand="1"/>
            </w:tblPr>
            <w:tblGrid>
              <w:gridCol w:w="867"/>
              <w:gridCol w:w="925"/>
            </w:tblGrid>
            <w:tr w:rsidR="00A6135A" w:rsidRPr="00A6135A" w14:paraId="2485A5AA" w14:textId="77777777" w:rsidTr="00D3597A">
              <w:tc>
                <w:tcPr>
                  <w:tcW w:w="1247" w:type="dxa"/>
                  <w:tcBorders>
                    <w:top w:val="nil"/>
                    <w:left w:val="nil"/>
                  </w:tcBorders>
                </w:tcPr>
                <w:p w14:paraId="11E81059" w14:textId="77777777" w:rsidR="00360856" w:rsidRPr="00A6135A" w:rsidRDefault="00360856" w:rsidP="00D3597A">
                  <w:pPr>
                    <w:jc w:val="center"/>
                  </w:pPr>
                  <w:r w:rsidRPr="00A6135A">
                    <w:t>Ja</w:t>
                  </w:r>
                </w:p>
              </w:tc>
              <w:tc>
                <w:tcPr>
                  <w:tcW w:w="1247" w:type="dxa"/>
                  <w:tcBorders>
                    <w:top w:val="nil"/>
                    <w:right w:val="nil"/>
                  </w:tcBorders>
                </w:tcPr>
                <w:p w14:paraId="0EC7DD68" w14:textId="77777777" w:rsidR="00360856" w:rsidRPr="00A6135A" w:rsidRDefault="00360856" w:rsidP="00D3597A">
                  <w:pPr>
                    <w:jc w:val="center"/>
                  </w:pPr>
                  <w:r w:rsidRPr="00A6135A">
                    <w:t>Nej</w:t>
                  </w:r>
                </w:p>
              </w:tc>
            </w:tr>
            <w:tr w:rsidR="00A6135A" w:rsidRPr="00A6135A" w14:paraId="61A7CB67" w14:textId="77777777" w:rsidTr="00D3597A">
              <w:tc>
                <w:tcPr>
                  <w:tcW w:w="1247" w:type="dxa"/>
                </w:tcPr>
                <w:p w14:paraId="36313E27" w14:textId="77777777" w:rsidR="00360856" w:rsidRPr="00A6135A" w:rsidRDefault="00360856" w:rsidP="00D3597A">
                  <w:r w:rsidRPr="00A6135A">
                    <w:br/>
                  </w:r>
                </w:p>
              </w:tc>
              <w:tc>
                <w:tcPr>
                  <w:tcW w:w="1247" w:type="dxa"/>
                </w:tcPr>
                <w:p w14:paraId="1A2A3E61" w14:textId="77777777" w:rsidR="00360856" w:rsidRPr="00A6135A" w:rsidRDefault="00360856" w:rsidP="00D3597A"/>
              </w:tc>
            </w:tr>
          </w:tbl>
          <w:p w14:paraId="7D332926" w14:textId="77777777" w:rsidR="00360856" w:rsidRPr="00A6135A" w:rsidRDefault="00360856" w:rsidP="00D3597A"/>
        </w:tc>
      </w:tr>
      <w:tr w:rsidR="00A6135A" w:rsidRPr="00A6135A" w14:paraId="32CCE105" w14:textId="77777777" w:rsidTr="006E454A">
        <w:tc>
          <w:tcPr>
            <w:tcW w:w="7048" w:type="dxa"/>
          </w:tcPr>
          <w:p w14:paraId="3E233AB2" w14:textId="77777777" w:rsidR="006561E8" w:rsidRPr="00A6135A" w:rsidRDefault="00360856" w:rsidP="00504062">
            <w:r w:rsidRPr="00A6135A">
              <w:rPr>
                <w:b/>
              </w:rPr>
              <w:t>17. Val av valberedning</w:t>
            </w:r>
            <w:r w:rsidRPr="00A6135A">
              <w:t xml:space="preserve"> </w:t>
            </w:r>
            <w:r w:rsidRPr="00A6135A">
              <w:br/>
            </w:r>
            <w:r w:rsidR="00504062" w:rsidRPr="00A6135A">
              <w:t>Styrelsen föreslår stämman att till valberedning utse</w:t>
            </w:r>
            <w:r w:rsidR="006561E8" w:rsidRPr="00A6135A">
              <w:t>:</w:t>
            </w:r>
          </w:p>
          <w:p w14:paraId="5CAB3579" w14:textId="256A1441" w:rsidR="006561E8" w:rsidRPr="00A6135A" w:rsidRDefault="00504062" w:rsidP="00504062">
            <w:r w:rsidRPr="00A6135A">
              <w:t>Ingvar Söderkvist</w:t>
            </w:r>
            <w:r w:rsidR="006561E8" w:rsidRPr="00A6135A">
              <w:t xml:space="preserve">, Tunagatan 7E Omval (ordförande, sammankallande) </w:t>
            </w:r>
          </w:p>
          <w:p w14:paraId="5DFC58C5" w14:textId="15718678" w:rsidR="00504062" w:rsidRPr="00A6135A" w:rsidRDefault="001E6979" w:rsidP="00504062">
            <w:r w:rsidRPr="00A6135A">
              <w:t xml:space="preserve">Anders Melin, Svartbäcksgatan 100 A, Nyval </w:t>
            </w:r>
            <w:r w:rsidR="00950CF0" w:rsidRPr="00A6135A">
              <w:t>(ledamot)</w:t>
            </w:r>
            <w:r w:rsidR="00504062" w:rsidRPr="00A6135A">
              <w:t xml:space="preserve"> </w:t>
            </w:r>
          </w:p>
          <w:p w14:paraId="34E65DC6" w14:textId="77777777" w:rsidR="00360856" w:rsidRPr="00A6135A" w:rsidRDefault="00360856" w:rsidP="00D3597A">
            <w:r w:rsidRPr="00A6135A">
              <w:br/>
              <w:t>Beslutar stämman att välja dessa personer till valberedningen?</w:t>
            </w:r>
          </w:p>
          <w:p w14:paraId="04A85777" w14:textId="77777777" w:rsidR="00360856" w:rsidRPr="00A6135A" w:rsidRDefault="00360856" w:rsidP="00D3597A"/>
          <w:p w14:paraId="49301E3C" w14:textId="77777777" w:rsidR="00360856" w:rsidRPr="00A6135A" w:rsidRDefault="00360856" w:rsidP="00D3597A">
            <w:r w:rsidRPr="00A6135A">
              <w:t>Om nej, fyll i andra förslag:</w:t>
            </w:r>
          </w:p>
          <w:p w14:paraId="5604D1DE" w14:textId="77777777" w:rsidR="00360856" w:rsidRPr="00A6135A" w:rsidRDefault="00360856" w:rsidP="00D3597A"/>
          <w:p w14:paraId="11F404F9" w14:textId="77777777" w:rsidR="00360856" w:rsidRPr="00A6135A" w:rsidRDefault="00360856" w:rsidP="00D3597A">
            <w:r w:rsidRPr="00A6135A">
              <w:t>Valberedning: __________________________________________________</w:t>
            </w:r>
          </w:p>
          <w:p w14:paraId="596F7755" w14:textId="77777777" w:rsidR="003D1000" w:rsidRPr="00A6135A" w:rsidRDefault="003D1000" w:rsidP="00D3597A"/>
          <w:p w14:paraId="2441DE88" w14:textId="77777777" w:rsidR="00360856" w:rsidRPr="00A6135A" w:rsidRDefault="00360856" w:rsidP="00D3597A">
            <w:r w:rsidRPr="00A6135A">
              <w:t>_________________________________________________________</w:t>
            </w:r>
          </w:p>
          <w:p w14:paraId="0E02DB67" w14:textId="77777777" w:rsidR="00360856" w:rsidRPr="00A6135A" w:rsidRDefault="00360856" w:rsidP="00D3597A"/>
        </w:tc>
        <w:tc>
          <w:tcPr>
            <w:tcW w:w="2008" w:type="dxa"/>
          </w:tcPr>
          <w:tbl>
            <w:tblPr>
              <w:tblStyle w:val="Tabellrutnt"/>
              <w:tblpPr w:leftFromText="142" w:rightFromText="142" w:topFromText="142" w:bottomFromText="142" w:vertAnchor="text" w:tblpY="1"/>
              <w:tblW w:w="0" w:type="auto"/>
              <w:tblLook w:val="04A0" w:firstRow="1" w:lastRow="0" w:firstColumn="1" w:lastColumn="0" w:noHBand="0" w:noVBand="1"/>
            </w:tblPr>
            <w:tblGrid>
              <w:gridCol w:w="867"/>
              <w:gridCol w:w="925"/>
            </w:tblGrid>
            <w:tr w:rsidR="00A6135A" w:rsidRPr="00A6135A" w14:paraId="75E16A03" w14:textId="77777777" w:rsidTr="00D3597A">
              <w:tc>
                <w:tcPr>
                  <w:tcW w:w="1247" w:type="dxa"/>
                  <w:tcBorders>
                    <w:top w:val="nil"/>
                    <w:left w:val="nil"/>
                  </w:tcBorders>
                </w:tcPr>
                <w:p w14:paraId="1EA7C9A6" w14:textId="77777777" w:rsidR="00360856" w:rsidRPr="00A6135A" w:rsidRDefault="00360856" w:rsidP="00D3597A">
                  <w:pPr>
                    <w:jc w:val="center"/>
                  </w:pPr>
                  <w:r w:rsidRPr="00A6135A">
                    <w:t>Ja</w:t>
                  </w:r>
                </w:p>
              </w:tc>
              <w:tc>
                <w:tcPr>
                  <w:tcW w:w="1247" w:type="dxa"/>
                  <w:tcBorders>
                    <w:top w:val="nil"/>
                    <w:right w:val="nil"/>
                  </w:tcBorders>
                </w:tcPr>
                <w:p w14:paraId="25EFA6DE" w14:textId="77777777" w:rsidR="00360856" w:rsidRPr="00A6135A" w:rsidRDefault="00360856" w:rsidP="00D3597A">
                  <w:pPr>
                    <w:jc w:val="center"/>
                  </w:pPr>
                  <w:r w:rsidRPr="00A6135A">
                    <w:t>Nej</w:t>
                  </w:r>
                </w:p>
              </w:tc>
            </w:tr>
            <w:tr w:rsidR="00A6135A" w:rsidRPr="00A6135A" w14:paraId="1A898B39" w14:textId="77777777" w:rsidTr="00D3597A">
              <w:tc>
                <w:tcPr>
                  <w:tcW w:w="1247" w:type="dxa"/>
                </w:tcPr>
                <w:p w14:paraId="63ACED59" w14:textId="77777777" w:rsidR="00360856" w:rsidRPr="00A6135A" w:rsidRDefault="00360856" w:rsidP="00D3597A">
                  <w:r w:rsidRPr="00A6135A">
                    <w:br/>
                  </w:r>
                </w:p>
              </w:tc>
              <w:tc>
                <w:tcPr>
                  <w:tcW w:w="1247" w:type="dxa"/>
                </w:tcPr>
                <w:p w14:paraId="7C1A5DB3" w14:textId="77777777" w:rsidR="00360856" w:rsidRPr="00A6135A" w:rsidRDefault="00360856" w:rsidP="00D3597A"/>
              </w:tc>
            </w:tr>
          </w:tbl>
          <w:p w14:paraId="29AED277" w14:textId="77777777" w:rsidR="00360856" w:rsidRPr="00A6135A" w:rsidRDefault="00360856" w:rsidP="00D3597A"/>
        </w:tc>
      </w:tr>
      <w:tr w:rsidR="00A6135A" w:rsidRPr="00A6135A" w14:paraId="75E997DC" w14:textId="77777777" w:rsidTr="006E454A">
        <w:tc>
          <w:tcPr>
            <w:tcW w:w="7048" w:type="dxa"/>
          </w:tcPr>
          <w:p w14:paraId="78E142B9" w14:textId="77777777" w:rsidR="00360856" w:rsidRPr="00A6135A" w:rsidRDefault="00360856" w:rsidP="00D3597A">
            <w:pPr>
              <w:rPr>
                <w:b/>
              </w:rPr>
            </w:pPr>
            <w:r w:rsidRPr="00A6135A">
              <w:rPr>
                <w:b/>
              </w:rPr>
              <w:t>18. Av styrelsen till stämman hänskjutna frågor samt av föreningsmedlem anmält ärende</w:t>
            </w:r>
            <w:r w:rsidRPr="00A6135A">
              <w:rPr>
                <w:b/>
              </w:rPr>
              <w:br/>
            </w:r>
            <w:r w:rsidRPr="00A6135A">
              <w:t>Se nedan</w:t>
            </w:r>
            <w:r w:rsidRPr="00A6135A">
              <w:br/>
            </w:r>
          </w:p>
        </w:tc>
        <w:tc>
          <w:tcPr>
            <w:tcW w:w="2008" w:type="dxa"/>
          </w:tcPr>
          <w:p w14:paraId="74C99F1A" w14:textId="77777777" w:rsidR="00360856" w:rsidRPr="00A6135A" w:rsidRDefault="00360856" w:rsidP="00D3597A"/>
        </w:tc>
      </w:tr>
      <w:tr w:rsidR="00A6135A" w:rsidRPr="00A6135A" w14:paraId="0B36438E" w14:textId="77777777" w:rsidTr="006E454A">
        <w:tc>
          <w:tcPr>
            <w:tcW w:w="7048" w:type="dxa"/>
          </w:tcPr>
          <w:p w14:paraId="52FE897C" w14:textId="6A912B78" w:rsidR="002E139E" w:rsidRPr="00A6135A" w:rsidRDefault="00360856" w:rsidP="00D3597A">
            <w:r w:rsidRPr="00A6135A">
              <w:rPr>
                <w:b/>
              </w:rPr>
              <w:t>18</w:t>
            </w:r>
            <w:r w:rsidR="00A36E15" w:rsidRPr="00A6135A">
              <w:rPr>
                <w:b/>
              </w:rPr>
              <w:t>.a</w:t>
            </w:r>
            <w:r w:rsidRPr="00A6135A">
              <w:rPr>
                <w:b/>
              </w:rPr>
              <w:t xml:space="preserve"> Motion</w:t>
            </w:r>
            <w:r w:rsidR="006E05A8" w:rsidRPr="00A6135A">
              <w:rPr>
                <w:b/>
              </w:rPr>
              <w:t>er</w:t>
            </w:r>
            <w:r w:rsidRPr="00A6135A">
              <w:br/>
            </w:r>
            <w:r w:rsidR="00086152" w:rsidRPr="00A6135A">
              <w:t>F</w:t>
            </w:r>
            <w:r w:rsidR="006E05A8" w:rsidRPr="00A6135A">
              <w:t xml:space="preserve">em motioner </w:t>
            </w:r>
            <w:r w:rsidR="006F713E" w:rsidRPr="00A6135A">
              <w:t>har lämnats till styrelsen inför årsmötet</w:t>
            </w:r>
            <w:r w:rsidR="00982D64" w:rsidRPr="00A6135A">
              <w:t xml:space="preserve">. </w:t>
            </w:r>
            <w:r w:rsidR="006D7A14" w:rsidRPr="00A6135A">
              <w:t xml:space="preserve">Styrelsen yrkar bifall </w:t>
            </w:r>
            <w:r w:rsidR="00BB7844" w:rsidRPr="00A6135A">
              <w:t xml:space="preserve">för de </w:t>
            </w:r>
            <w:r w:rsidR="00D30B19" w:rsidRPr="00A6135A">
              <w:t xml:space="preserve">beslut som tagits </w:t>
            </w:r>
            <w:r w:rsidR="004F72C4" w:rsidRPr="00A6135A">
              <w:t xml:space="preserve">i </w:t>
            </w:r>
            <w:r w:rsidR="006D78E2" w:rsidRPr="00A6135A">
              <w:t>kallelsens bilag</w:t>
            </w:r>
            <w:r w:rsidR="005769BD" w:rsidRPr="00A6135A">
              <w:t xml:space="preserve">or </w:t>
            </w:r>
            <w:r w:rsidR="006B149A">
              <w:t>18.1</w:t>
            </w:r>
            <w:r w:rsidR="005769BD" w:rsidRPr="00A6135A">
              <w:t xml:space="preserve"> </w:t>
            </w:r>
            <w:r w:rsidR="006B149A">
              <w:t>–</w:t>
            </w:r>
            <w:r w:rsidR="005769BD" w:rsidRPr="00A6135A">
              <w:t xml:space="preserve"> </w:t>
            </w:r>
            <w:r w:rsidR="006B149A">
              <w:t>18.</w:t>
            </w:r>
            <w:bookmarkStart w:id="0" w:name="_GoBack"/>
            <w:bookmarkEnd w:id="0"/>
            <w:r w:rsidR="000A493D" w:rsidRPr="00A6135A">
              <w:t>6</w:t>
            </w:r>
            <w:r w:rsidR="006D78E2" w:rsidRPr="00A6135A">
              <w:t>.</w:t>
            </w:r>
          </w:p>
          <w:p w14:paraId="3ECECC38" w14:textId="29F91AD1" w:rsidR="002E139E" w:rsidRPr="00A6135A" w:rsidRDefault="002E139E" w:rsidP="002E139E">
            <w:pPr>
              <w:rPr>
                <w:sz w:val="20"/>
                <w:szCs w:val="20"/>
              </w:rPr>
            </w:pPr>
            <w:r w:rsidRPr="00A6135A">
              <w:rPr>
                <w:sz w:val="20"/>
                <w:szCs w:val="20"/>
              </w:rPr>
              <w:t>18.</w:t>
            </w:r>
            <w:r w:rsidR="00A36E15" w:rsidRPr="00A6135A">
              <w:rPr>
                <w:sz w:val="20"/>
                <w:szCs w:val="20"/>
              </w:rPr>
              <w:t>b</w:t>
            </w:r>
            <w:r w:rsidRPr="00A6135A">
              <w:rPr>
                <w:sz w:val="20"/>
                <w:szCs w:val="20"/>
              </w:rPr>
              <w:t xml:space="preserve"> Motion om mopeduppställning/parkering -förslag till beslut, motionen avslås</w:t>
            </w:r>
          </w:p>
          <w:p w14:paraId="1E7D4B33" w14:textId="0B9B725B" w:rsidR="002E139E" w:rsidRPr="00A6135A" w:rsidRDefault="002E139E" w:rsidP="002E139E">
            <w:pPr>
              <w:rPr>
                <w:sz w:val="20"/>
                <w:szCs w:val="20"/>
              </w:rPr>
            </w:pPr>
            <w:r w:rsidRPr="00A6135A">
              <w:rPr>
                <w:sz w:val="20"/>
                <w:szCs w:val="20"/>
              </w:rPr>
              <w:t>18.</w:t>
            </w:r>
            <w:r w:rsidR="00A36E15" w:rsidRPr="00A6135A">
              <w:rPr>
                <w:sz w:val="20"/>
                <w:szCs w:val="20"/>
              </w:rPr>
              <w:t>c</w:t>
            </w:r>
            <w:r w:rsidRPr="00A6135A">
              <w:rPr>
                <w:sz w:val="20"/>
                <w:szCs w:val="20"/>
              </w:rPr>
              <w:t xml:space="preserve"> Motion om Skurhink till utemöbler – förslag till beslut, motionen avslås</w:t>
            </w:r>
          </w:p>
          <w:p w14:paraId="47BAA89C" w14:textId="499C05BA" w:rsidR="002E139E" w:rsidRPr="00A6135A" w:rsidRDefault="002E139E" w:rsidP="002E139E">
            <w:pPr>
              <w:rPr>
                <w:sz w:val="20"/>
                <w:szCs w:val="20"/>
              </w:rPr>
            </w:pPr>
            <w:r w:rsidRPr="00A6135A">
              <w:rPr>
                <w:sz w:val="20"/>
                <w:szCs w:val="20"/>
              </w:rPr>
              <w:t>18.</w:t>
            </w:r>
            <w:r w:rsidR="00A36E15" w:rsidRPr="00A6135A">
              <w:rPr>
                <w:sz w:val="20"/>
                <w:szCs w:val="20"/>
              </w:rPr>
              <w:t>d</w:t>
            </w:r>
            <w:r w:rsidRPr="00A6135A">
              <w:rPr>
                <w:sz w:val="20"/>
                <w:szCs w:val="20"/>
              </w:rPr>
              <w:t xml:space="preserve"> Motion om vinter, julbelysning på gården – förslag till beslut, motionen beviljas </w:t>
            </w:r>
          </w:p>
          <w:p w14:paraId="5EE354A4" w14:textId="3BAB4304" w:rsidR="002E139E" w:rsidRPr="00A6135A" w:rsidRDefault="002E139E" w:rsidP="002E139E">
            <w:pPr>
              <w:rPr>
                <w:sz w:val="20"/>
                <w:szCs w:val="20"/>
              </w:rPr>
            </w:pPr>
            <w:r w:rsidRPr="00A6135A">
              <w:rPr>
                <w:sz w:val="20"/>
                <w:szCs w:val="20"/>
              </w:rPr>
              <w:t>18.</w:t>
            </w:r>
            <w:r w:rsidR="00A36E15" w:rsidRPr="00A6135A">
              <w:rPr>
                <w:sz w:val="20"/>
                <w:szCs w:val="20"/>
              </w:rPr>
              <w:t>e</w:t>
            </w:r>
            <w:r w:rsidRPr="00A6135A">
              <w:rPr>
                <w:sz w:val="20"/>
                <w:szCs w:val="20"/>
              </w:rPr>
              <w:t xml:space="preserve"> Motion om av larm för avloppsstopp - förslag till beslut, motionen avslås</w:t>
            </w:r>
          </w:p>
          <w:p w14:paraId="52330DF7" w14:textId="31440731" w:rsidR="002E139E" w:rsidRPr="00A6135A" w:rsidRDefault="002E139E" w:rsidP="002E139E">
            <w:pPr>
              <w:rPr>
                <w:sz w:val="20"/>
                <w:szCs w:val="20"/>
              </w:rPr>
            </w:pPr>
            <w:r w:rsidRPr="00A6135A">
              <w:rPr>
                <w:sz w:val="20"/>
                <w:szCs w:val="20"/>
              </w:rPr>
              <w:t>18.</w:t>
            </w:r>
            <w:r w:rsidR="00A36E15" w:rsidRPr="00A6135A">
              <w:rPr>
                <w:sz w:val="20"/>
                <w:szCs w:val="20"/>
              </w:rPr>
              <w:t>f</w:t>
            </w:r>
            <w:r w:rsidRPr="00A6135A">
              <w:rPr>
                <w:sz w:val="20"/>
                <w:szCs w:val="20"/>
              </w:rPr>
              <w:t xml:space="preserve"> Motion om rensning cykelförråd/utrymmen i källaren – förslag till beslut,</w:t>
            </w:r>
          </w:p>
          <w:p w14:paraId="1D73D706" w14:textId="0BAB9646" w:rsidR="004702CC" w:rsidRPr="00A6135A" w:rsidRDefault="002E139E" w:rsidP="002E139E">
            <w:pPr>
              <w:rPr>
                <w:sz w:val="20"/>
                <w:szCs w:val="20"/>
              </w:rPr>
            </w:pPr>
            <w:r w:rsidRPr="00A6135A">
              <w:rPr>
                <w:sz w:val="20"/>
                <w:szCs w:val="20"/>
              </w:rPr>
              <w:t>motionen beviljas.</w:t>
            </w:r>
          </w:p>
          <w:p w14:paraId="000CBDA7" w14:textId="3835D64B" w:rsidR="00360856" w:rsidRPr="00A6135A" w:rsidRDefault="00360856" w:rsidP="00D3597A">
            <w:r w:rsidRPr="00A6135A">
              <w:br/>
              <w:t xml:space="preserve">Beslutar stämman </w:t>
            </w:r>
            <w:r w:rsidR="00654FAF" w:rsidRPr="00A6135A">
              <w:t>bifall</w:t>
            </w:r>
            <w:r w:rsidR="00762A29" w:rsidRPr="00A6135A">
              <w:t xml:space="preserve">a </w:t>
            </w:r>
            <w:r w:rsidRPr="00A6135A">
              <w:t xml:space="preserve">i enlighet med </w:t>
            </w:r>
            <w:r w:rsidR="002851D8" w:rsidRPr="00A6135A">
              <w:t>ovan yrka</w:t>
            </w:r>
            <w:r w:rsidR="00762A29" w:rsidRPr="00A6135A">
              <w:t>n</w:t>
            </w:r>
            <w:r w:rsidRPr="00A6135A">
              <w:t>?</w:t>
            </w:r>
          </w:p>
        </w:tc>
        <w:tc>
          <w:tcPr>
            <w:tcW w:w="2008" w:type="dxa"/>
          </w:tcPr>
          <w:tbl>
            <w:tblPr>
              <w:tblStyle w:val="Tabellrutnt"/>
              <w:tblpPr w:leftFromText="142" w:rightFromText="142" w:topFromText="142" w:bottomFromText="142" w:vertAnchor="text" w:tblpY="1"/>
              <w:tblW w:w="0" w:type="auto"/>
              <w:tblLook w:val="04A0" w:firstRow="1" w:lastRow="0" w:firstColumn="1" w:lastColumn="0" w:noHBand="0" w:noVBand="1"/>
            </w:tblPr>
            <w:tblGrid>
              <w:gridCol w:w="867"/>
              <w:gridCol w:w="925"/>
            </w:tblGrid>
            <w:tr w:rsidR="00A6135A" w:rsidRPr="00A6135A" w14:paraId="15CDA8DF" w14:textId="77777777" w:rsidTr="00D3597A">
              <w:tc>
                <w:tcPr>
                  <w:tcW w:w="1247" w:type="dxa"/>
                  <w:tcBorders>
                    <w:top w:val="nil"/>
                    <w:left w:val="nil"/>
                  </w:tcBorders>
                </w:tcPr>
                <w:p w14:paraId="03D45330" w14:textId="77777777" w:rsidR="00360856" w:rsidRPr="00A6135A" w:rsidRDefault="00360856" w:rsidP="00D3597A">
                  <w:pPr>
                    <w:jc w:val="center"/>
                  </w:pPr>
                  <w:r w:rsidRPr="00A6135A">
                    <w:t>Ja</w:t>
                  </w:r>
                </w:p>
              </w:tc>
              <w:tc>
                <w:tcPr>
                  <w:tcW w:w="1247" w:type="dxa"/>
                  <w:tcBorders>
                    <w:top w:val="nil"/>
                    <w:right w:val="nil"/>
                  </w:tcBorders>
                </w:tcPr>
                <w:p w14:paraId="03880FAA" w14:textId="77777777" w:rsidR="00360856" w:rsidRPr="00A6135A" w:rsidRDefault="00360856" w:rsidP="00D3597A">
                  <w:pPr>
                    <w:jc w:val="center"/>
                  </w:pPr>
                  <w:r w:rsidRPr="00A6135A">
                    <w:t>Nej</w:t>
                  </w:r>
                </w:p>
              </w:tc>
            </w:tr>
            <w:tr w:rsidR="00A6135A" w:rsidRPr="00A6135A" w14:paraId="65EF5824" w14:textId="77777777" w:rsidTr="00D3597A">
              <w:tc>
                <w:tcPr>
                  <w:tcW w:w="1247" w:type="dxa"/>
                </w:tcPr>
                <w:p w14:paraId="0DD43891" w14:textId="77777777" w:rsidR="00360856" w:rsidRPr="00A6135A" w:rsidRDefault="00360856" w:rsidP="00D3597A">
                  <w:r w:rsidRPr="00A6135A">
                    <w:br/>
                  </w:r>
                </w:p>
              </w:tc>
              <w:tc>
                <w:tcPr>
                  <w:tcW w:w="1247" w:type="dxa"/>
                </w:tcPr>
                <w:p w14:paraId="218AD3E2" w14:textId="77777777" w:rsidR="00360856" w:rsidRPr="00A6135A" w:rsidRDefault="00360856" w:rsidP="00D3597A"/>
              </w:tc>
            </w:tr>
          </w:tbl>
          <w:p w14:paraId="2A1538F1" w14:textId="77777777" w:rsidR="00360856" w:rsidRPr="00A6135A" w:rsidRDefault="00360856" w:rsidP="00D3597A"/>
        </w:tc>
      </w:tr>
      <w:tr w:rsidR="00360856" w:rsidRPr="00A6135A" w14:paraId="12956885" w14:textId="77777777" w:rsidTr="006E454A">
        <w:tc>
          <w:tcPr>
            <w:tcW w:w="7048" w:type="dxa"/>
          </w:tcPr>
          <w:p w14:paraId="3BCA556F" w14:textId="77777777" w:rsidR="00360856" w:rsidRPr="00A6135A" w:rsidRDefault="00360856" w:rsidP="00D3597A">
            <w:r w:rsidRPr="00A6135A">
              <w:rPr>
                <w:b/>
              </w:rPr>
              <w:t>19. Avslutande</w:t>
            </w:r>
            <w:r w:rsidRPr="00A6135A">
              <w:rPr>
                <w:b/>
              </w:rPr>
              <w:br/>
            </w:r>
            <w:r w:rsidRPr="00A6135A">
              <w:rPr>
                <w:i/>
              </w:rPr>
              <w:t>Inget beslut fattas av stämman</w:t>
            </w:r>
            <w:r w:rsidRPr="00A6135A">
              <w:t>.</w:t>
            </w:r>
            <w:r w:rsidRPr="00A6135A">
              <w:br/>
            </w:r>
          </w:p>
        </w:tc>
        <w:tc>
          <w:tcPr>
            <w:tcW w:w="2008" w:type="dxa"/>
          </w:tcPr>
          <w:p w14:paraId="5C3C5BAA" w14:textId="77777777" w:rsidR="00360856" w:rsidRPr="00A6135A" w:rsidRDefault="00360856" w:rsidP="00D3597A"/>
        </w:tc>
      </w:tr>
    </w:tbl>
    <w:p w14:paraId="08D76F0A" w14:textId="77777777" w:rsidR="00214988" w:rsidRPr="00A6135A" w:rsidRDefault="00214988" w:rsidP="001A4643">
      <w:pPr>
        <w:rPr>
          <w:rFonts w:eastAsia="Times New Roman" w:cs="Arial"/>
          <w:lang w:eastAsia="sv-SE"/>
        </w:rPr>
      </w:pPr>
    </w:p>
    <w:sectPr w:rsidR="00214988" w:rsidRPr="00A6135A" w:rsidSect="00097145">
      <w:headerReference w:type="default" r:id="rId10"/>
      <w:footerReference w:type="default" r:id="rId11"/>
      <w:pgSz w:w="11900" w:h="1682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1A2CE" w14:textId="77777777" w:rsidR="00547240" w:rsidRDefault="00547240" w:rsidP="00E41783">
      <w:r>
        <w:separator/>
      </w:r>
    </w:p>
  </w:endnote>
  <w:endnote w:type="continuationSeparator" w:id="0">
    <w:p w14:paraId="2BD4C250" w14:textId="77777777" w:rsidR="00547240" w:rsidRDefault="00547240" w:rsidP="00E4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o Sans W1G">
    <w:altName w:val="Calibri"/>
    <w:panose1 w:val="00000000000000000000"/>
    <w:charset w:val="00"/>
    <w:family w:val="swiss"/>
    <w:notTrueType/>
    <w:pitch w:val="variable"/>
    <w:sig w:usb0="80000287" w:usb1="00000040" w:usb2="00000000" w:usb3="00000000" w:csb0="0000009F" w:csb1="00000000"/>
  </w:font>
  <w:font w:name="Neo Sans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A3EDA" w14:textId="77777777" w:rsidR="00822898" w:rsidRDefault="00822898">
    <w:pPr>
      <w:pStyle w:val="Sidfot"/>
    </w:pPr>
    <w:r w:rsidRPr="00555BD1"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79356E13" wp14:editId="11CCC824">
          <wp:simplePos x="0" y="0"/>
          <wp:positionH relativeFrom="column">
            <wp:posOffset>-1212215</wp:posOffset>
          </wp:positionH>
          <wp:positionV relativeFrom="paragraph">
            <wp:posOffset>-575310</wp:posOffset>
          </wp:positionV>
          <wp:extent cx="7940663" cy="2116001"/>
          <wp:effectExtent l="0" t="0" r="3810" b="0"/>
          <wp:wrapNone/>
          <wp:docPr id="5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0663" cy="2116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0A69D" w14:textId="77777777" w:rsidR="00547240" w:rsidRDefault="00547240" w:rsidP="00E41783">
      <w:r>
        <w:separator/>
      </w:r>
    </w:p>
  </w:footnote>
  <w:footnote w:type="continuationSeparator" w:id="0">
    <w:p w14:paraId="45B3F240" w14:textId="77777777" w:rsidR="00547240" w:rsidRDefault="00547240" w:rsidP="00E41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7FC1F" w14:textId="77777777" w:rsidR="00E41783" w:rsidRDefault="0051418E">
    <w:pPr>
      <w:pStyle w:val="Sidhuvud"/>
    </w:pPr>
    <w:r>
      <w:rPr>
        <w:noProof/>
        <w:lang w:eastAsia="sv-SE"/>
      </w:rPr>
      <w:drawing>
        <wp:inline distT="0" distB="0" distL="0" distR="0" wp14:anchorId="7576C258" wp14:editId="680A9650">
          <wp:extent cx="1698171" cy="452155"/>
          <wp:effectExtent l="0" t="0" r="0" b="5080"/>
          <wp:docPr id="1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30" t="36305" r="21129" b="36195"/>
                  <a:stretch/>
                </pic:blipFill>
                <pic:spPr bwMode="auto">
                  <a:xfrm>
                    <a:off x="0" y="0"/>
                    <a:ext cx="1721494" cy="4583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4701597" w14:textId="77777777" w:rsidR="006E454A" w:rsidRDefault="006E454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4C"/>
    <w:rsid w:val="00004AD3"/>
    <w:rsid w:val="00011027"/>
    <w:rsid w:val="00021F43"/>
    <w:rsid w:val="00034FFF"/>
    <w:rsid w:val="0005227B"/>
    <w:rsid w:val="000770A4"/>
    <w:rsid w:val="0008271F"/>
    <w:rsid w:val="00086152"/>
    <w:rsid w:val="000950BE"/>
    <w:rsid w:val="00097145"/>
    <w:rsid w:val="000A493D"/>
    <w:rsid w:val="000B7C3F"/>
    <w:rsid w:val="000C305F"/>
    <w:rsid w:val="000D120E"/>
    <w:rsid w:val="000D274D"/>
    <w:rsid w:val="00116B27"/>
    <w:rsid w:val="001357F4"/>
    <w:rsid w:val="001549FC"/>
    <w:rsid w:val="0018072F"/>
    <w:rsid w:val="00190748"/>
    <w:rsid w:val="001A15A7"/>
    <w:rsid w:val="001A4643"/>
    <w:rsid w:val="001B2558"/>
    <w:rsid w:val="001B327A"/>
    <w:rsid w:val="001E6979"/>
    <w:rsid w:val="00214988"/>
    <w:rsid w:val="0022661C"/>
    <w:rsid w:val="00267A9E"/>
    <w:rsid w:val="002753AF"/>
    <w:rsid w:val="002851D8"/>
    <w:rsid w:val="002B5026"/>
    <w:rsid w:val="002C302B"/>
    <w:rsid w:val="002D6622"/>
    <w:rsid w:val="002E139E"/>
    <w:rsid w:val="00300E6E"/>
    <w:rsid w:val="003055FA"/>
    <w:rsid w:val="00316C47"/>
    <w:rsid w:val="00322757"/>
    <w:rsid w:val="00326B56"/>
    <w:rsid w:val="003363A8"/>
    <w:rsid w:val="00360856"/>
    <w:rsid w:val="00376AED"/>
    <w:rsid w:val="0038620E"/>
    <w:rsid w:val="00390DA1"/>
    <w:rsid w:val="003D1000"/>
    <w:rsid w:val="003D48D6"/>
    <w:rsid w:val="003D6E0D"/>
    <w:rsid w:val="004011D4"/>
    <w:rsid w:val="00401C40"/>
    <w:rsid w:val="00410239"/>
    <w:rsid w:val="004105A1"/>
    <w:rsid w:val="004548CC"/>
    <w:rsid w:val="0046443C"/>
    <w:rsid w:val="004702CC"/>
    <w:rsid w:val="004949B6"/>
    <w:rsid w:val="00496A33"/>
    <w:rsid w:val="00497DC4"/>
    <w:rsid w:val="004E5B0B"/>
    <w:rsid w:val="004F72C4"/>
    <w:rsid w:val="00503F26"/>
    <w:rsid w:val="00504062"/>
    <w:rsid w:val="0051418E"/>
    <w:rsid w:val="00547240"/>
    <w:rsid w:val="005769BD"/>
    <w:rsid w:val="005810AC"/>
    <w:rsid w:val="005B67B9"/>
    <w:rsid w:val="005E1710"/>
    <w:rsid w:val="005E3171"/>
    <w:rsid w:val="005E4615"/>
    <w:rsid w:val="00603120"/>
    <w:rsid w:val="00610310"/>
    <w:rsid w:val="00610351"/>
    <w:rsid w:val="00650B8F"/>
    <w:rsid w:val="00654FAF"/>
    <w:rsid w:val="006561E8"/>
    <w:rsid w:val="006B008C"/>
    <w:rsid w:val="006B149A"/>
    <w:rsid w:val="006C63D1"/>
    <w:rsid w:val="006D4E85"/>
    <w:rsid w:val="006D78E2"/>
    <w:rsid w:val="006D7A14"/>
    <w:rsid w:val="006E05A8"/>
    <w:rsid w:val="006E454A"/>
    <w:rsid w:val="006F713E"/>
    <w:rsid w:val="00700F1D"/>
    <w:rsid w:val="00720A57"/>
    <w:rsid w:val="007337C3"/>
    <w:rsid w:val="007404E5"/>
    <w:rsid w:val="00762A29"/>
    <w:rsid w:val="00764DE0"/>
    <w:rsid w:val="00785CA3"/>
    <w:rsid w:val="007E094C"/>
    <w:rsid w:val="00820AFD"/>
    <w:rsid w:val="00822898"/>
    <w:rsid w:val="0089164F"/>
    <w:rsid w:val="008D3F36"/>
    <w:rsid w:val="009059E1"/>
    <w:rsid w:val="00950CF0"/>
    <w:rsid w:val="0096324A"/>
    <w:rsid w:val="009648FB"/>
    <w:rsid w:val="0098104C"/>
    <w:rsid w:val="00982D64"/>
    <w:rsid w:val="00990A1E"/>
    <w:rsid w:val="009C1BC5"/>
    <w:rsid w:val="00A13C6B"/>
    <w:rsid w:val="00A20313"/>
    <w:rsid w:val="00A36E15"/>
    <w:rsid w:val="00A42362"/>
    <w:rsid w:val="00A430F5"/>
    <w:rsid w:val="00A6135A"/>
    <w:rsid w:val="00A629F6"/>
    <w:rsid w:val="00A92272"/>
    <w:rsid w:val="00AB11E1"/>
    <w:rsid w:val="00AB2935"/>
    <w:rsid w:val="00AC104B"/>
    <w:rsid w:val="00AD603E"/>
    <w:rsid w:val="00AE477F"/>
    <w:rsid w:val="00AF143D"/>
    <w:rsid w:val="00B041F1"/>
    <w:rsid w:val="00B23603"/>
    <w:rsid w:val="00B46EB1"/>
    <w:rsid w:val="00B773CD"/>
    <w:rsid w:val="00B90AB0"/>
    <w:rsid w:val="00BA0289"/>
    <w:rsid w:val="00BB7844"/>
    <w:rsid w:val="00BB795A"/>
    <w:rsid w:val="00BD07E7"/>
    <w:rsid w:val="00BF6712"/>
    <w:rsid w:val="00C0465C"/>
    <w:rsid w:val="00C500F7"/>
    <w:rsid w:val="00C61D32"/>
    <w:rsid w:val="00C707A1"/>
    <w:rsid w:val="00CA00F3"/>
    <w:rsid w:val="00CB0462"/>
    <w:rsid w:val="00CB66BA"/>
    <w:rsid w:val="00CB7CBB"/>
    <w:rsid w:val="00CD0DD9"/>
    <w:rsid w:val="00D149B6"/>
    <w:rsid w:val="00D225BB"/>
    <w:rsid w:val="00D2744E"/>
    <w:rsid w:val="00D30B19"/>
    <w:rsid w:val="00D36C5F"/>
    <w:rsid w:val="00D45A2B"/>
    <w:rsid w:val="00DD6D90"/>
    <w:rsid w:val="00DE1F13"/>
    <w:rsid w:val="00E24C66"/>
    <w:rsid w:val="00E41783"/>
    <w:rsid w:val="00E9335D"/>
    <w:rsid w:val="00EB5E9B"/>
    <w:rsid w:val="00ED07EB"/>
    <w:rsid w:val="00EF33F9"/>
    <w:rsid w:val="00EF6BFB"/>
    <w:rsid w:val="00F3455C"/>
    <w:rsid w:val="00F47B3F"/>
    <w:rsid w:val="00F6540F"/>
    <w:rsid w:val="00F81709"/>
    <w:rsid w:val="00FB1F80"/>
    <w:rsid w:val="00FC26F5"/>
    <w:rsid w:val="00FC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05FFD"/>
  <w15:chartTrackingRefBased/>
  <w15:docId w15:val="{D6ED2258-543A-4327-BEF1-27B93BEF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paragraph" w:styleId="Rubrik1">
    <w:name w:val="heading 1"/>
    <w:basedOn w:val="Normal"/>
    <w:next w:val="Normal"/>
    <w:link w:val="Rubrik1Char"/>
    <w:uiPriority w:val="9"/>
    <w:qFormat/>
    <w:rsid w:val="00322757"/>
    <w:pPr>
      <w:keepNext/>
      <w:keepLines/>
      <w:spacing w:before="240"/>
      <w:outlineLvl w:val="0"/>
    </w:pPr>
    <w:rPr>
      <w:rFonts w:ascii="Neo Sans W1G" w:eastAsiaTheme="majorEastAsia" w:hAnsi="Neo Sans W1G" w:cstheme="majorBidi"/>
      <w:color w:val="000000" w:themeColor="text1"/>
      <w:sz w:val="40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D48D6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48D6"/>
    <w:rPr>
      <w:rFonts w:ascii="Times New Roman" w:hAnsi="Times New Roman" w:cs="Times New Roman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E4178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41783"/>
  </w:style>
  <w:style w:type="paragraph" w:styleId="Sidfot">
    <w:name w:val="footer"/>
    <w:basedOn w:val="Normal"/>
    <w:link w:val="SidfotChar"/>
    <w:uiPriority w:val="99"/>
    <w:unhideWhenUsed/>
    <w:rsid w:val="00E4178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41783"/>
  </w:style>
  <w:style w:type="character" w:customStyle="1" w:styleId="Rubrik1Char">
    <w:name w:val="Rubrik 1 Char"/>
    <w:basedOn w:val="Standardstycketeckensnitt"/>
    <w:link w:val="Rubrik1"/>
    <w:uiPriority w:val="9"/>
    <w:rsid w:val="00322757"/>
    <w:rPr>
      <w:rFonts w:ascii="Neo Sans W1G" w:eastAsiaTheme="majorEastAsia" w:hAnsi="Neo Sans W1G" w:cstheme="majorBidi"/>
      <w:color w:val="000000" w:themeColor="text1"/>
      <w:sz w:val="40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322757"/>
    <w:pPr>
      <w:contextualSpacing/>
    </w:pPr>
    <w:rPr>
      <w:rFonts w:ascii="Neo Sans W1G" w:eastAsiaTheme="majorEastAsia" w:hAnsi="Neo Sans W1G" w:cstheme="majorBidi"/>
      <w:spacing w:val="-10"/>
      <w:kern w:val="28"/>
      <w:sz w:val="4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22757"/>
    <w:rPr>
      <w:rFonts w:ascii="Neo Sans W1G" w:eastAsiaTheme="majorEastAsia" w:hAnsi="Neo Sans W1G" w:cstheme="majorBidi"/>
      <w:spacing w:val="-10"/>
      <w:kern w:val="28"/>
      <w:sz w:val="40"/>
      <w:szCs w:val="56"/>
    </w:rPr>
  </w:style>
  <w:style w:type="table" w:styleId="Tabellrutnt">
    <w:name w:val="Table Grid"/>
    <w:basedOn w:val="Normaltabell"/>
    <w:uiPriority w:val="59"/>
    <w:rsid w:val="0036085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D7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n.titus\Downloads\Nabo_Word_Template_medf&#228;rger%20(1).dotx" TargetMode="External"/></Relationships>
</file>

<file path=word/theme/theme1.xml><?xml version="1.0" encoding="utf-8"?>
<a:theme xmlns:a="http://schemas.openxmlformats.org/drawingml/2006/main" name="Office-tema">
  <a:themeElements>
    <a:clrScheme name="nabo profil">
      <a:dk1>
        <a:sysClr val="windowText" lastClr="000000"/>
      </a:dk1>
      <a:lt1>
        <a:srgbClr val="F9F8F7"/>
      </a:lt1>
      <a:dk2>
        <a:srgbClr val="404040"/>
      </a:dk2>
      <a:lt2>
        <a:srgbClr val="E4E7E4"/>
      </a:lt2>
      <a:accent1>
        <a:srgbClr val="5E725E"/>
      </a:accent1>
      <a:accent2>
        <a:srgbClr val="D6E6E8"/>
      </a:accent2>
      <a:accent3>
        <a:srgbClr val="FF7028"/>
      </a:accent3>
      <a:accent4>
        <a:srgbClr val="F2AB3B"/>
      </a:accent4>
      <a:accent5>
        <a:srgbClr val="2D485E"/>
      </a:accent5>
      <a:accent6>
        <a:srgbClr val="C02E1D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A3BD44127F140BD3EDDD21D4C0C8F" ma:contentTypeVersion="11" ma:contentTypeDescription="Create a new document." ma:contentTypeScope="" ma:versionID="9f590f5aabc75ecacd6df12d9614a67c">
  <xsd:schema xmlns:xsd="http://www.w3.org/2001/XMLSchema" xmlns:xs="http://www.w3.org/2001/XMLSchema" xmlns:p="http://schemas.microsoft.com/office/2006/metadata/properties" xmlns:ns3="bad0cad7-b266-4b48-9415-98e4a6e3c471" xmlns:ns4="ee7eebbb-4f47-4dff-8f02-05c10b0c5931" targetNamespace="http://schemas.microsoft.com/office/2006/metadata/properties" ma:root="true" ma:fieldsID="393c1ed3276f7d483f5c621815ee96b5" ns3:_="" ns4:_="">
    <xsd:import namespace="bad0cad7-b266-4b48-9415-98e4a6e3c471"/>
    <xsd:import namespace="ee7eebbb-4f47-4dff-8f02-05c10b0c59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0cad7-b266-4b48-9415-98e4a6e3c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eebbb-4f47-4dff-8f02-05c10b0c5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592228-6791-428E-9BB3-CF806CC808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59EC21-1CB3-480D-8C94-3497A68D8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d0cad7-b266-4b48-9415-98e4a6e3c471"/>
    <ds:schemaRef ds:uri="ee7eebbb-4f47-4dff-8f02-05c10b0c5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D8A64C-10A2-44FB-B439-85C75B8C91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708FBE-76F0-4DD6-8B7C-D9D0962CE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Nabo_Word_Template_medfärger (1).dotx</Template>
  <TotalTime>1</TotalTime>
  <Pages>3</Pages>
  <Words>807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Titus</dc:creator>
  <cp:keywords/>
  <dc:description/>
  <cp:lastModifiedBy>Ulrika Huss Melin</cp:lastModifiedBy>
  <cp:revision>3</cp:revision>
  <cp:lastPrinted>2020-06-02T14:24:00Z</cp:lastPrinted>
  <dcterms:created xsi:type="dcterms:W3CDTF">2021-05-06T16:07:00Z</dcterms:created>
  <dcterms:modified xsi:type="dcterms:W3CDTF">2021-05-07T06:25:00Z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0x01010045CA3BD44127F140BD3EDDD21D4C0C8F</vt:lpwstr>
  </property>
</Properties>
</file>